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205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547"/>
        <w:gridCol w:w="3544"/>
        <w:gridCol w:w="2835"/>
        <w:gridCol w:w="2693"/>
        <w:gridCol w:w="2004"/>
        <w:gridCol w:w="1296"/>
        <w:gridCol w:w="1291"/>
      </w:tblGrid>
      <w:tr w:rsidR="00BA3A14" w:rsidRPr="00302BC1" w:rsidTr="00784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547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LUNES</w:t>
            </w:r>
          </w:p>
        </w:tc>
        <w:tc>
          <w:tcPr>
            <w:tcW w:w="3544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MARTES</w:t>
            </w:r>
          </w:p>
        </w:tc>
        <w:tc>
          <w:tcPr>
            <w:tcW w:w="2835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MIERCOLES</w:t>
            </w:r>
          </w:p>
        </w:tc>
        <w:tc>
          <w:tcPr>
            <w:tcW w:w="2693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JUEVES</w:t>
            </w:r>
          </w:p>
        </w:tc>
        <w:tc>
          <w:tcPr>
            <w:tcW w:w="2004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VIERNES</w:t>
            </w:r>
          </w:p>
        </w:tc>
        <w:tc>
          <w:tcPr>
            <w:tcW w:w="1296" w:type="dxa"/>
          </w:tcPr>
          <w:p w:rsidR="002F6E35" w:rsidRPr="00E40B7C" w:rsidRDefault="00C13DC7" w:rsidP="00373634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E40B7C">
              <w:rPr>
                <w:rFonts w:ascii="Book Antiqua" w:hAnsi="Book Antiqua"/>
                <w:b w:val="0"/>
                <w:i/>
                <w:sz w:val="20"/>
              </w:rPr>
              <w:t>SABADO</w:t>
            </w:r>
          </w:p>
        </w:tc>
        <w:tc>
          <w:tcPr>
            <w:tcW w:w="1291" w:type="dxa"/>
          </w:tcPr>
          <w:p w:rsidR="002F6E35" w:rsidRPr="00E40B7C" w:rsidRDefault="00C13DC7" w:rsidP="00373634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E40B7C">
              <w:rPr>
                <w:rFonts w:ascii="Book Antiqua" w:hAnsi="Book Antiqua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78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2547" w:type="dxa"/>
          </w:tcPr>
          <w:p w:rsidR="002F6E35" w:rsidRPr="00D14703" w:rsidRDefault="009035F5" w:rsidP="00AB34E6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IF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DocVariable MonthStart \@ dddd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separate"/>
            </w:r>
            <w:r w:rsidR="00E40B7C">
              <w:rPr>
                <w:b/>
                <w:i/>
                <w:szCs w:val="22"/>
                <w:lang w:bidi="es-ES"/>
              </w:rPr>
              <w:instrText>jueves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= "</w:instrText>
            </w:r>
            <w:r w:rsidR="00D62B10" w:rsidRPr="00D14703">
              <w:rPr>
                <w:b/>
                <w:i/>
                <w:szCs w:val="22"/>
                <w:lang w:bidi="es-ES"/>
              </w:rPr>
              <w:instrText>lunes</w:instrText>
            </w:r>
            <w:r w:rsidRPr="00D14703">
              <w:rPr>
                <w:b/>
                <w:i/>
                <w:szCs w:val="22"/>
                <w:lang w:bidi="es-ES"/>
              </w:rPr>
              <w:instrText>" 1 ""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</w:p>
        </w:tc>
        <w:tc>
          <w:tcPr>
            <w:tcW w:w="3544" w:type="dxa"/>
          </w:tcPr>
          <w:p w:rsidR="002F6E35" w:rsidRPr="00D14703" w:rsidRDefault="002F6E35" w:rsidP="00AB34E6">
            <w:pPr>
              <w:pStyle w:val="Fechas"/>
              <w:rPr>
                <w:b/>
                <w:i/>
                <w:szCs w:val="22"/>
              </w:rPr>
            </w:pPr>
          </w:p>
        </w:tc>
        <w:tc>
          <w:tcPr>
            <w:tcW w:w="2835" w:type="dxa"/>
          </w:tcPr>
          <w:p w:rsidR="002F6E35" w:rsidRPr="00D14703" w:rsidRDefault="002F6E35" w:rsidP="00AB34E6">
            <w:pPr>
              <w:pStyle w:val="Fechas"/>
              <w:rPr>
                <w:b/>
                <w:i/>
                <w:szCs w:val="22"/>
              </w:rPr>
            </w:pPr>
          </w:p>
        </w:tc>
        <w:tc>
          <w:tcPr>
            <w:tcW w:w="2693" w:type="dxa"/>
          </w:tcPr>
          <w:p w:rsidR="002F6E35" w:rsidRPr="00B93FAD" w:rsidRDefault="001F6BD4" w:rsidP="00AB34E6">
            <w:pPr>
              <w:pStyle w:val="Fechas"/>
              <w:rPr>
                <w:b/>
                <w:i/>
                <w:szCs w:val="22"/>
              </w:rPr>
            </w:pPr>
            <w:r w:rsidRPr="00B93FAD">
              <w:rPr>
                <w:b/>
                <w:i/>
                <w:szCs w:val="22"/>
              </w:rPr>
              <w:t>1</w:t>
            </w:r>
          </w:p>
        </w:tc>
        <w:tc>
          <w:tcPr>
            <w:tcW w:w="2004" w:type="dxa"/>
          </w:tcPr>
          <w:p w:rsidR="002F6E35" w:rsidRPr="00B93FAD" w:rsidRDefault="001F6BD4" w:rsidP="00AB34E6">
            <w:pPr>
              <w:pStyle w:val="Fechas"/>
              <w:rPr>
                <w:b/>
                <w:i/>
                <w:szCs w:val="22"/>
              </w:rPr>
            </w:pPr>
            <w:r w:rsidRPr="00B93FAD">
              <w:rPr>
                <w:b/>
                <w:i/>
                <w:szCs w:val="22"/>
              </w:rPr>
              <w:t>2</w:t>
            </w:r>
          </w:p>
        </w:tc>
        <w:tc>
          <w:tcPr>
            <w:tcW w:w="1296" w:type="dxa"/>
          </w:tcPr>
          <w:p w:rsidR="002F6E35" w:rsidRPr="00B93FAD" w:rsidRDefault="001F6BD4" w:rsidP="00AB34E6">
            <w:pPr>
              <w:pStyle w:val="Fechas"/>
              <w:rPr>
                <w:i/>
                <w:szCs w:val="22"/>
              </w:rPr>
            </w:pPr>
            <w:r w:rsidRPr="00B93FAD">
              <w:rPr>
                <w:i/>
                <w:szCs w:val="22"/>
              </w:rPr>
              <w:t>3</w:t>
            </w:r>
          </w:p>
        </w:tc>
        <w:tc>
          <w:tcPr>
            <w:tcW w:w="1291" w:type="dxa"/>
          </w:tcPr>
          <w:p w:rsidR="002F6E35" w:rsidRPr="00B93FAD" w:rsidRDefault="001F6BD4" w:rsidP="00AB34E6">
            <w:pPr>
              <w:pStyle w:val="Fechas"/>
              <w:rPr>
                <w:i/>
                <w:szCs w:val="22"/>
              </w:rPr>
            </w:pPr>
            <w:r w:rsidRPr="00B93FAD">
              <w:rPr>
                <w:i/>
                <w:szCs w:val="22"/>
              </w:rPr>
              <w:t>4</w:t>
            </w:r>
          </w:p>
        </w:tc>
      </w:tr>
      <w:tr w:rsidR="0007199F" w:rsidRPr="00302BC1" w:rsidTr="0078483A">
        <w:trPr>
          <w:trHeight w:hRule="exact" w:val="1125"/>
        </w:trPr>
        <w:tc>
          <w:tcPr>
            <w:tcW w:w="2547" w:type="dxa"/>
          </w:tcPr>
          <w:p w:rsidR="0007199F" w:rsidRPr="00AC7B8B" w:rsidRDefault="0007199F" w:rsidP="00E40B7C">
            <w:pPr>
              <w:rPr>
                <w:szCs w:val="22"/>
              </w:rPr>
            </w:pPr>
          </w:p>
          <w:p w:rsidR="00AC7B8B" w:rsidRPr="00D14703" w:rsidRDefault="00AC7B8B" w:rsidP="00AB34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4226F" w:rsidRPr="0044226F" w:rsidRDefault="00E40B7C" w:rsidP="00E40B7C">
            <w:pPr>
              <w:rPr>
                <w:rFonts w:ascii="Arial Narrow" w:hAnsi="Arial Narrow"/>
                <w:sz w:val="22"/>
                <w:szCs w:val="22"/>
              </w:rPr>
            </w:pPr>
            <w:r w:rsidRPr="0044226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E40B7C" w:rsidRPr="00AC7B8B" w:rsidRDefault="00E40B7C" w:rsidP="00E40B7C">
            <w:pPr>
              <w:rPr>
                <w:sz w:val="22"/>
                <w:szCs w:val="22"/>
              </w:rPr>
            </w:pPr>
          </w:p>
          <w:p w:rsidR="00F168A3" w:rsidRPr="00AC7B8B" w:rsidRDefault="00F168A3" w:rsidP="00AC7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0E72" w:rsidRPr="00C90E72" w:rsidRDefault="00C90E72" w:rsidP="00E40B7C">
            <w:pPr>
              <w:rPr>
                <w:sz w:val="16"/>
                <w:szCs w:val="16"/>
              </w:rPr>
            </w:pPr>
          </w:p>
          <w:p w:rsidR="00C90E72" w:rsidRPr="00570B0C" w:rsidRDefault="00C90E72" w:rsidP="00AB34E6">
            <w:pPr>
              <w:jc w:val="right"/>
            </w:pPr>
          </w:p>
          <w:p w:rsidR="00570B0C" w:rsidRPr="00570B0C" w:rsidRDefault="00570B0C" w:rsidP="00AB34E6">
            <w:pPr>
              <w:jc w:val="right"/>
            </w:pPr>
          </w:p>
        </w:tc>
        <w:tc>
          <w:tcPr>
            <w:tcW w:w="2004" w:type="dxa"/>
          </w:tcPr>
          <w:p w:rsidR="009F7B8F" w:rsidRDefault="009F7B8F" w:rsidP="00E40B7C">
            <w:pPr>
              <w:rPr>
                <w:szCs w:val="20"/>
              </w:rPr>
            </w:pPr>
          </w:p>
          <w:p w:rsidR="00D32D8E" w:rsidRPr="008C121B" w:rsidRDefault="00D32D8E" w:rsidP="00AB34E6">
            <w:pPr>
              <w:jc w:val="right"/>
              <w:rPr>
                <w:szCs w:val="20"/>
              </w:rPr>
            </w:pPr>
          </w:p>
        </w:tc>
        <w:tc>
          <w:tcPr>
            <w:tcW w:w="1296" w:type="dxa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78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547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5</w:t>
            </w:r>
          </w:p>
        </w:tc>
        <w:tc>
          <w:tcPr>
            <w:tcW w:w="3544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6</w:t>
            </w:r>
          </w:p>
        </w:tc>
        <w:tc>
          <w:tcPr>
            <w:tcW w:w="2835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</w:t>
            </w:r>
          </w:p>
        </w:tc>
        <w:tc>
          <w:tcPr>
            <w:tcW w:w="2693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8</w:t>
            </w:r>
          </w:p>
        </w:tc>
        <w:tc>
          <w:tcPr>
            <w:tcW w:w="2004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9</w:t>
            </w:r>
          </w:p>
        </w:tc>
        <w:tc>
          <w:tcPr>
            <w:tcW w:w="1296" w:type="dxa"/>
          </w:tcPr>
          <w:p w:rsidR="0007199F" w:rsidRPr="00D14703" w:rsidRDefault="001F6BD4" w:rsidP="00B93FAD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10</w:t>
            </w:r>
          </w:p>
        </w:tc>
        <w:tc>
          <w:tcPr>
            <w:tcW w:w="1291" w:type="dxa"/>
          </w:tcPr>
          <w:p w:rsidR="0007199F" w:rsidRPr="00D14703" w:rsidRDefault="001F6BD4" w:rsidP="00B93FAD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11</w:t>
            </w:r>
          </w:p>
        </w:tc>
      </w:tr>
      <w:tr w:rsidR="0007199F" w:rsidRPr="00302BC1" w:rsidTr="0078483A">
        <w:trPr>
          <w:trHeight w:hRule="exact" w:val="1286"/>
        </w:trPr>
        <w:tc>
          <w:tcPr>
            <w:tcW w:w="2547" w:type="dxa"/>
          </w:tcPr>
          <w:p w:rsidR="00CB6A28" w:rsidRDefault="00CB6A28" w:rsidP="00E40B7C">
            <w:pPr>
              <w:rPr>
                <w:szCs w:val="22"/>
              </w:rPr>
            </w:pPr>
          </w:p>
          <w:p w:rsidR="00CB6A28" w:rsidRPr="007915D2" w:rsidRDefault="00CB6A28" w:rsidP="00AB34E6">
            <w:pPr>
              <w:jc w:val="right"/>
              <w:rPr>
                <w:szCs w:val="22"/>
              </w:rPr>
            </w:pPr>
          </w:p>
          <w:p w:rsidR="007915D2" w:rsidRPr="007915D2" w:rsidRDefault="007915D2" w:rsidP="00AB34E6">
            <w:pPr>
              <w:jc w:val="right"/>
              <w:rPr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06492" w:rsidRPr="00530D35" w:rsidRDefault="00530D35" w:rsidP="00530D35">
            <w:pPr>
              <w:jc w:val="center"/>
              <w:rPr>
                <w:color w:val="auto"/>
                <w:szCs w:val="22"/>
              </w:rPr>
            </w:pPr>
            <w:r w:rsidRPr="00530D35">
              <w:rPr>
                <w:color w:val="auto"/>
                <w:szCs w:val="22"/>
              </w:rPr>
              <w:t>-Caminata Tradicional hacia Cajititlan.</w:t>
            </w:r>
          </w:p>
        </w:tc>
        <w:tc>
          <w:tcPr>
            <w:tcW w:w="2835" w:type="dxa"/>
            <w:vAlign w:val="center"/>
          </w:tcPr>
          <w:p w:rsidR="00124013" w:rsidRDefault="00530D35" w:rsidP="005C61DB">
            <w:pPr>
              <w:jc w:val="center"/>
              <w:rPr>
                <w:color w:val="auto"/>
              </w:rPr>
            </w:pPr>
            <w:r w:rsidRPr="00530D35">
              <w:rPr>
                <w:color w:val="auto"/>
              </w:rPr>
              <w:t>-</w:t>
            </w:r>
            <w:r w:rsidR="005C61DB">
              <w:rPr>
                <w:color w:val="auto"/>
              </w:rPr>
              <w:t>Rehabilitación</w:t>
            </w:r>
            <w:r>
              <w:rPr>
                <w:color w:val="auto"/>
              </w:rPr>
              <w:t xml:space="preserve"> de Parque en Los Fresnos.</w:t>
            </w:r>
          </w:p>
          <w:p w:rsidR="00530D35" w:rsidRPr="00530D35" w:rsidRDefault="00530D35" w:rsidP="005C61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C61DB">
              <w:rPr>
                <w:color w:val="auto"/>
              </w:rPr>
              <w:t>Peregrinación</w:t>
            </w:r>
            <w:r>
              <w:rPr>
                <w:color w:val="auto"/>
              </w:rPr>
              <w:t xml:space="preserve"> y Paseo </w:t>
            </w:r>
            <w:r w:rsidR="005C61DB">
              <w:rPr>
                <w:color w:val="auto"/>
              </w:rPr>
              <w:t>de los Reyes en Cajititlan.</w:t>
            </w:r>
          </w:p>
        </w:tc>
        <w:tc>
          <w:tcPr>
            <w:tcW w:w="2693" w:type="dxa"/>
            <w:vAlign w:val="center"/>
          </w:tcPr>
          <w:p w:rsidR="00E40B7C" w:rsidRPr="00530D35" w:rsidRDefault="00E40B7C" w:rsidP="005C61DB">
            <w:pPr>
              <w:jc w:val="center"/>
              <w:rPr>
                <w:color w:val="auto"/>
                <w:szCs w:val="22"/>
              </w:rPr>
            </w:pPr>
          </w:p>
          <w:p w:rsidR="005B7066" w:rsidRPr="00530D35" w:rsidRDefault="005C61DB" w:rsidP="005C61DB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-Modernización de la Carretera al Zapote.</w:t>
            </w:r>
          </w:p>
        </w:tc>
        <w:tc>
          <w:tcPr>
            <w:tcW w:w="2004" w:type="dxa"/>
          </w:tcPr>
          <w:p w:rsidR="00C22680" w:rsidRPr="00530D35" w:rsidRDefault="00C22680" w:rsidP="00E40B7C">
            <w:pPr>
              <w:rPr>
                <w:color w:val="auto"/>
              </w:rPr>
            </w:pPr>
          </w:p>
        </w:tc>
        <w:tc>
          <w:tcPr>
            <w:tcW w:w="1296" w:type="dxa"/>
          </w:tcPr>
          <w:p w:rsidR="0007199F" w:rsidRPr="00530D35" w:rsidRDefault="0007199F" w:rsidP="00AB34E6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530D35" w:rsidRDefault="0007199F" w:rsidP="00AB34E6">
            <w:pPr>
              <w:jc w:val="right"/>
              <w:rPr>
                <w:color w:val="auto"/>
                <w:szCs w:val="22"/>
              </w:rPr>
            </w:pPr>
          </w:p>
        </w:tc>
      </w:tr>
      <w:tr w:rsidR="0007199F" w:rsidRPr="00302BC1" w:rsidTr="0078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2547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12</w:t>
            </w:r>
          </w:p>
        </w:tc>
        <w:tc>
          <w:tcPr>
            <w:tcW w:w="3544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13</w:t>
            </w:r>
          </w:p>
        </w:tc>
        <w:tc>
          <w:tcPr>
            <w:tcW w:w="2835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14</w:t>
            </w:r>
          </w:p>
        </w:tc>
        <w:tc>
          <w:tcPr>
            <w:tcW w:w="2693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15</w:t>
            </w:r>
          </w:p>
        </w:tc>
        <w:tc>
          <w:tcPr>
            <w:tcW w:w="2004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16</w:t>
            </w:r>
          </w:p>
        </w:tc>
        <w:tc>
          <w:tcPr>
            <w:tcW w:w="1296" w:type="dxa"/>
          </w:tcPr>
          <w:p w:rsidR="0007199F" w:rsidRPr="00D14703" w:rsidRDefault="001F6BD4" w:rsidP="00B93FAD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17</w:t>
            </w:r>
          </w:p>
        </w:tc>
        <w:tc>
          <w:tcPr>
            <w:tcW w:w="1291" w:type="dxa"/>
          </w:tcPr>
          <w:p w:rsidR="0007199F" w:rsidRPr="00D14703" w:rsidRDefault="001F6BD4" w:rsidP="00B93FAD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18</w:t>
            </w:r>
          </w:p>
        </w:tc>
      </w:tr>
      <w:tr w:rsidR="0007199F" w:rsidRPr="00302BC1" w:rsidTr="0078483A">
        <w:trPr>
          <w:trHeight w:hRule="exact" w:val="1846"/>
        </w:trPr>
        <w:tc>
          <w:tcPr>
            <w:tcW w:w="2547" w:type="dxa"/>
            <w:vAlign w:val="center"/>
          </w:tcPr>
          <w:p w:rsidR="00640B94" w:rsidRPr="001C2E1C" w:rsidRDefault="00AD32D9" w:rsidP="001C2E1C">
            <w:pPr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-</w:t>
            </w:r>
            <w:r w:rsidRPr="001C2E1C">
              <w:rPr>
                <w:color w:val="auto"/>
              </w:rPr>
              <w:t>Presentación Plan  Anual de Obra Pública 2026 en CMIC.</w:t>
            </w:r>
          </w:p>
          <w:p w:rsidR="00903D74" w:rsidRPr="00640B94" w:rsidRDefault="00903D74" w:rsidP="001C2E1C">
            <w:pPr>
              <w:jc w:val="center"/>
              <w:rPr>
                <w:sz w:val="16"/>
                <w:szCs w:val="16"/>
              </w:rPr>
            </w:pPr>
            <w:r w:rsidRPr="001C2E1C">
              <w:rPr>
                <w:color w:val="auto"/>
              </w:rPr>
              <w:t>-Reunión de Gabinete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544" w:type="dxa"/>
            <w:vAlign w:val="center"/>
          </w:tcPr>
          <w:p w:rsidR="00CD750F" w:rsidRDefault="00EC4DFD" w:rsidP="001C2E1C">
            <w:pPr>
              <w:spacing w:before="0"/>
              <w:jc w:val="center"/>
              <w:rPr>
                <w:color w:val="auto"/>
                <w:szCs w:val="22"/>
              </w:rPr>
            </w:pPr>
            <w:r w:rsidRPr="00903D74">
              <w:rPr>
                <w:szCs w:val="22"/>
              </w:rPr>
              <w:t>-</w:t>
            </w:r>
            <w:r w:rsidRPr="00903D74">
              <w:rPr>
                <w:color w:val="auto"/>
                <w:szCs w:val="22"/>
              </w:rPr>
              <w:t>Presentación plan anual de obra pública 2026 – Colegio de Ingenieros del estado de Jalisco</w:t>
            </w:r>
            <w:r w:rsidR="00903D74">
              <w:rPr>
                <w:color w:val="auto"/>
                <w:szCs w:val="22"/>
              </w:rPr>
              <w:t>.</w:t>
            </w:r>
          </w:p>
          <w:p w:rsidR="001C2E1C" w:rsidRDefault="00903D74" w:rsidP="001C2E1C">
            <w:pPr>
              <w:spacing w:before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- </w:t>
            </w:r>
            <w:r w:rsidR="001C2E1C">
              <w:rPr>
                <w:color w:val="auto"/>
                <w:szCs w:val="22"/>
              </w:rPr>
              <w:t>Arranque de Obra – Calle Javier Mina y entrega de Tarjetas Salud Cerca de Ti -Cabecera Municipal.</w:t>
            </w:r>
          </w:p>
          <w:p w:rsidR="00903D74" w:rsidRPr="00903D74" w:rsidRDefault="001C2E1C" w:rsidP="001C2E1C">
            <w:pPr>
              <w:spacing w:before="0"/>
              <w:jc w:val="center"/>
              <w:rPr>
                <w:szCs w:val="22"/>
              </w:rPr>
            </w:pPr>
            <w:r>
              <w:rPr>
                <w:color w:val="auto"/>
                <w:szCs w:val="22"/>
              </w:rPr>
              <w:t>-Arranque de Obra Calle Hidalgo – Cabecera Municipal.</w:t>
            </w:r>
          </w:p>
        </w:tc>
        <w:tc>
          <w:tcPr>
            <w:tcW w:w="2835" w:type="dxa"/>
            <w:vAlign w:val="center"/>
          </w:tcPr>
          <w:p w:rsidR="00583459" w:rsidRDefault="007510CA" w:rsidP="007510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 Inauguración de Empresa Grupo JALSIN.</w:t>
            </w:r>
          </w:p>
          <w:p w:rsidR="007510CA" w:rsidRPr="00903D74" w:rsidRDefault="007510CA" w:rsidP="007510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 Arranque de Obra, Calle Callejón en la Calera.</w:t>
            </w:r>
          </w:p>
        </w:tc>
        <w:tc>
          <w:tcPr>
            <w:tcW w:w="2693" w:type="dxa"/>
          </w:tcPr>
          <w:p w:rsidR="0076351A" w:rsidRDefault="0076351A" w:rsidP="006111A8">
            <w:pPr>
              <w:rPr>
                <w:i/>
                <w:color w:val="auto"/>
                <w:sz w:val="22"/>
                <w:szCs w:val="22"/>
              </w:rPr>
            </w:pPr>
          </w:p>
          <w:p w:rsidR="0076351A" w:rsidRDefault="0076351A" w:rsidP="006111A8">
            <w:pPr>
              <w:jc w:val="center"/>
              <w:rPr>
                <w:color w:val="auto"/>
              </w:rPr>
            </w:pPr>
            <w:r w:rsidRPr="0076351A">
              <w:rPr>
                <w:color w:val="auto"/>
                <w:sz w:val="16"/>
                <w:szCs w:val="16"/>
              </w:rPr>
              <w:t>-</w:t>
            </w:r>
            <w:r w:rsidRPr="0076351A">
              <w:rPr>
                <w:color w:val="auto"/>
              </w:rPr>
              <w:t xml:space="preserve">Macro </w:t>
            </w:r>
            <w:r>
              <w:rPr>
                <w:color w:val="auto"/>
              </w:rPr>
              <w:t>Intervención en Cimas del Sol.</w:t>
            </w:r>
          </w:p>
          <w:p w:rsidR="0076351A" w:rsidRPr="0076351A" w:rsidRDefault="006111A8" w:rsidP="006111A8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t>-Reunión con Dirección de Obras Públicas.</w:t>
            </w:r>
          </w:p>
        </w:tc>
        <w:tc>
          <w:tcPr>
            <w:tcW w:w="2004" w:type="dxa"/>
            <w:vAlign w:val="center"/>
          </w:tcPr>
          <w:p w:rsidR="004E2FBE" w:rsidRDefault="006111A8" w:rsidP="006111A8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-Reunión con Comisaria</w:t>
            </w:r>
            <w:r w:rsidR="00097380">
              <w:rPr>
                <w:color w:val="auto"/>
                <w:szCs w:val="22"/>
              </w:rPr>
              <w:t>, Tema: Seguridad.</w:t>
            </w:r>
          </w:p>
          <w:p w:rsidR="006111A8" w:rsidRPr="00903D74" w:rsidRDefault="006111A8" w:rsidP="006111A8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 Reunión con Tesorería</w:t>
            </w:r>
          </w:p>
        </w:tc>
        <w:tc>
          <w:tcPr>
            <w:tcW w:w="1296" w:type="dxa"/>
          </w:tcPr>
          <w:p w:rsidR="0007199F" w:rsidRPr="00903D74" w:rsidRDefault="0007199F" w:rsidP="00AB34E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903D74" w:rsidRDefault="0007199F" w:rsidP="00AB34E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</w:tr>
      <w:tr w:rsidR="0007199F" w:rsidRPr="00302BC1" w:rsidTr="0078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547" w:type="dxa"/>
          </w:tcPr>
          <w:p w:rsidR="0007199F" w:rsidRPr="00D14703" w:rsidRDefault="001F6BD4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19</w:t>
            </w:r>
          </w:p>
        </w:tc>
        <w:tc>
          <w:tcPr>
            <w:tcW w:w="3544" w:type="dxa"/>
          </w:tcPr>
          <w:p w:rsidR="0007199F" w:rsidRPr="00903D74" w:rsidRDefault="001F6BD4" w:rsidP="00AB34E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20</w:t>
            </w:r>
          </w:p>
        </w:tc>
        <w:tc>
          <w:tcPr>
            <w:tcW w:w="2835" w:type="dxa"/>
          </w:tcPr>
          <w:p w:rsidR="0007199F" w:rsidRPr="00903D74" w:rsidRDefault="001F6BD4" w:rsidP="00AB34E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21</w:t>
            </w:r>
          </w:p>
        </w:tc>
        <w:tc>
          <w:tcPr>
            <w:tcW w:w="2693" w:type="dxa"/>
          </w:tcPr>
          <w:p w:rsidR="0007199F" w:rsidRPr="00903D74" w:rsidRDefault="001F6BD4" w:rsidP="00AB34E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22</w:t>
            </w:r>
          </w:p>
        </w:tc>
        <w:tc>
          <w:tcPr>
            <w:tcW w:w="2004" w:type="dxa"/>
          </w:tcPr>
          <w:p w:rsidR="0007199F" w:rsidRPr="00903D74" w:rsidRDefault="001F6BD4" w:rsidP="00AB34E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23</w:t>
            </w:r>
          </w:p>
        </w:tc>
        <w:tc>
          <w:tcPr>
            <w:tcW w:w="1296" w:type="dxa"/>
          </w:tcPr>
          <w:p w:rsidR="0007199F" w:rsidRPr="00903D74" w:rsidRDefault="001F6BD4" w:rsidP="00AB34E6">
            <w:pPr>
              <w:pStyle w:val="Fechas"/>
              <w:rPr>
                <w:i/>
                <w:color w:val="auto"/>
                <w:szCs w:val="22"/>
              </w:rPr>
            </w:pPr>
            <w:r w:rsidRPr="00903D74">
              <w:rPr>
                <w:i/>
                <w:color w:val="auto"/>
                <w:szCs w:val="22"/>
              </w:rPr>
              <w:t>24</w:t>
            </w:r>
          </w:p>
        </w:tc>
        <w:tc>
          <w:tcPr>
            <w:tcW w:w="1291" w:type="dxa"/>
          </w:tcPr>
          <w:p w:rsidR="0007199F" w:rsidRPr="00903D74" w:rsidRDefault="001F6BD4" w:rsidP="00AB34E6">
            <w:pPr>
              <w:pStyle w:val="Fechas"/>
              <w:rPr>
                <w:i/>
                <w:color w:val="auto"/>
                <w:szCs w:val="22"/>
              </w:rPr>
            </w:pPr>
            <w:r w:rsidRPr="00903D74">
              <w:rPr>
                <w:i/>
                <w:color w:val="auto"/>
                <w:szCs w:val="22"/>
              </w:rPr>
              <w:t>25</w:t>
            </w:r>
          </w:p>
        </w:tc>
      </w:tr>
      <w:tr w:rsidR="0007199F" w:rsidRPr="00302BC1" w:rsidTr="0078483A">
        <w:trPr>
          <w:trHeight w:hRule="exact" w:val="1409"/>
        </w:trPr>
        <w:tc>
          <w:tcPr>
            <w:tcW w:w="2547" w:type="dxa"/>
            <w:vAlign w:val="center"/>
          </w:tcPr>
          <w:p w:rsidR="0007199F" w:rsidRDefault="005524EA" w:rsidP="00381D9A">
            <w:pPr>
              <w:jc w:val="center"/>
              <w:rPr>
                <w:color w:val="auto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>
              <w:rPr>
                <w:color w:val="auto"/>
                <w:szCs w:val="22"/>
              </w:rPr>
              <w:t>Honores a la Bandera y Entrega de Obra Pública en escuela Eugenio Zúñiga.</w:t>
            </w:r>
          </w:p>
          <w:p w:rsidR="005524EA" w:rsidRDefault="005524EA" w:rsidP="00381D9A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 Inauguración Av. La Tijera.</w:t>
            </w:r>
          </w:p>
          <w:p w:rsidR="005524EA" w:rsidRPr="005524EA" w:rsidRDefault="005524EA" w:rsidP="00381D9A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 Reunión con Gabinete.</w:t>
            </w:r>
          </w:p>
        </w:tc>
        <w:tc>
          <w:tcPr>
            <w:tcW w:w="3544" w:type="dxa"/>
            <w:vAlign w:val="bottom"/>
          </w:tcPr>
          <w:p w:rsidR="00B517E1" w:rsidRDefault="00B517E1" w:rsidP="00381D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 Inauguración y Arranque de Calle en Cajititlan.</w:t>
            </w:r>
          </w:p>
          <w:p w:rsidR="00D14703" w:rsidRPr="00B517E1" w:rsidRDefault="00B517E1" w:rsidP="00381D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 Rehabilitación de la Carretera San Miguel Cuyutlan-San Juan Evangelista.</w:t>
            </w:r>
          </w:p>
          <w:p w:rsidR="0007199F" w:rsidRPr="00903D74" w:rsidRDefault="0007199F" w:rsidP="00381D9A">
            <w:pPr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D8695C" w:rsidRDefault="00D8695C" w:rsidP="00D8695C">
            <w:pPr>
              <w:jc w:val="center"/>
              <w:rPr>
                <w:color w:val="auto"/>
              </w:rPr>
            </w:pPr>
          </w:p>
          <w:p w:rsidR="00D8695C" w:rsidRDefault="00D8695C" w:rsidP="00D8695C">
            <w:pPr>
              <w:jc w:val="center"/>
              <w:rPr>
                <w:color w:val="auto"/>
              </w:rPr>
            </w:pPr>
          </w:p>
          <w:p w:rsidR="0048250C" w:rsidRPr="00903D74" w:rsidRDefault="00D8695C" w:rsidP="00D8695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-Ar</w:t>
            </w:r>
            <w:r w:rsidR="008346CE">
              <w:rPr>
                <w:color w:val="auto"/>
              </w:rPr>
              <w:t>ranque de desazolvé de Canales en</w:t>
            </w:r>
            <w:r>
              <w:rPr>
                <w:color w:val="auto"/>
              </w:rPr>
              <w:t xml:space="preserve"> Presa el Guayabo.</w:t>
            </w:r>
          </w:p>
        </w:tc>
        <w:tc>
          <w:tcPr>
            <w:tcW w:w="2693" w:type="dxa"/>
            <w:vAlign w:val="center"/>
          </w:tcPr>
          <w:p w:rsidR="00A31D80" w:rsidRDefault="00A31D80" w:rsidP="00381D9A">
            <w:pPr>
              <w:jc w:val="center"/>
              <w:rPr>
                <w:color w:val="auto"/>
              </w:rPr>
            </w:pPr>
          </w:p>
          <w:p w:rsidR="00A31D80" w:rsidRDefault="00A31D80" w:rsidP="00381D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-Recorrido L4.</w:t>
            </w:r>
          </w:p>
          <w:p w:rsidR="00A31D80" w:rsidRDefault="008346CE" w:rsidP="00381D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-Presentación</w:t>
            </w:r>
            <w:r w:rsidR="00FA5C37">
              <w:rPr>
                <w:color w:val="auto"/>
              </w:rPr>
              <w:t xml:space="preserve"> de la FICC</w:t>
            </w:r>
            <w:r>
              <w:rPr>
                <w:color w:val="auto"/>
              </w:rPr>
              <w:t>TLAJO 2026</w:t>
            </w:r>
          </w:p>
          <w:p w:rsidR="00000F31" w:rsidRPr="00903D74" w:rsidRDefault="00000F31" w:rsidP="00381D9A">
            <w:pPr>
              <w:jc w:val="center"/>
              <w:rPr>
                <w:color w:val="auto"/>
              </w:rPr>
            </w:pPr>
          </w:p>
        </w:tc>
        <w:tc>
          <w:tcPr>
            <w:tcW w:w="2004" w:type="dxa"/>
          </w:tcPr>
          <w:p w:rsidR="008C121B" w:rsidRPr="00903D74" w:rsidRDefault="008C121B" w:rsidP="00AB34E6">
            <w:pPr>
              <w:jc w:val="right"/>
              <w:rPr>
                <w:b/>
                <w:i/>
                <w:color w:val="auto"/>
                <w:szCs w:val="22"/>
              </w:rPr>
            </w:pPr>
          </w:p>
          <w:p w:rsidR="00F777FA" w:rsidRPr="00903D74" w:rsidRDefault="00F777FA" w:rsidP="00AB34E6">
            <w:pPr>
              <w:jc w:val="right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1296" w:type="dxa"/>
          </w:tcPr>
          <w:p w:rsidR="0007199F" w:rsidRPr="00903D74" w:rsidRDefault="0007199F" w:rsidP="00AB34E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903D74" w:rsidRDefault="0007199F" w:rsidP="00AB34E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</w:tr>
      <w:tr w:rsidR="0007199F" w:rsidRPr="00302BC1" w:rsidTr="00784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tcW w:w="2547" w:type="dxa"/>
          </w:tcPr>
          <w:p w:rsidR="0007199F" w:rsidRPr="00D14703" w:rsidRDefault="001F6BD4" w:rsidP="00B93FAD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26</w:t>
            </w:r>
          </w:p>
        </w:tc>
        <w:tc>
          <w:tcPr>
            <w:tcW w:w="3544" w:type="dxa"/>
          </w:tcPr>
          <w:p w:rsidR="0007199F" w:rsidRPr="00903D74" w:rsidRDefault="001F6BD4" w:rsidP="00B93FAD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27</w:t>
            </w:r>
          </w:p>
        </w:tc>
        <w:tc>
          <w:tcPr>
            <w:tcW w:w="2835" w:type="dxa"/>
          </w:tcPr>
          <w:p w:rsidR="0007199F" w:rsidRPr="00903D74" w:rsidRDefault="001F6BD4" w:rsidP="00B93FAD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28</w:t>
            </w:r>
          </w:p>
        </w:tc>
        <w:tc>
          <w:tcPr>
            <w:tcW w:w="2693" w:type="dxa"/>
          </w:tcPr>
          <w:p w:rsidR="0007199F" w:rsidRPr="00903D74" w:rsidRDefault="001F6BD4" w:rsidP="00B93FAD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29</w:t>
            </w:r>
          </w:p>
        </w:tc>
        <w:tc>
          <w:tcPr>
            <w:tcW w:w="2004" w:type="dxa"/>
          </w:tcPr>
          <w:p w:rsidR="0007199F" w:rsidRPr="00903D74" w:rsidRDefault="001F6BD4" w:rsidP="00B93FAD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903D74">
              <w:rPr>
                <w:b/>
                <w:i/>
                <w:color w:val="auto"/>
                <w:szCs w:val="22"/>
              </w:rPr>
              <w:t>30</w:t>
            </w:r>
          </w:p>
        </w:tc>
        <w:tc>
          <w:tcPr>
            <w:tcW w:w="1296" w:type="dxa"/>
          </w:tcPr>
          <w:p w:rsidR="0007199F" w:rsidRPr="00903D74" w:rsidRDefault="001F6BD4" w:rsidP="00B93FAD">
            <w:pPr>
              <w:pStyle w:val="Fechas"/>
              <w:rPr>
                <w:i/>
                <w:color w:val="auto"/>
                <w:szCs w:val="22"/>
              </w:rPr>
            </w:pPr>
            <w:r w:rsidRPr="00903D74">
              <w:rPr>
                <w:i/>
                <w:color w:val="auto"/>
                <w:szCs w:val="22"/>
              </w:rPr>
              <w:t>31</w:t>
            </w:r>
          </w:p>
        </w:tc>
        <w:tc>
          <w:tcPr>
            <w:tcW w:w="1291" w:type="dxa"/>
          </w:tcPr>
          <w:p w:rsidR="0007199F" w:rsidRPr="00903D74" w:rsidRDefault="0007199F" w:rsidP="00B93FAD">
            <w:pPr>
              <w:pStyle w:val="Fechas"/>
              <w:rPr>
                <w:i/>
                <w:color w:val="auto"/>
                <w:szCs w:val="22"/>
              </w:rPr>
            </w:pPr>
          </w:p>
        </w:tc>
      </w:tr>
      <w:tr w:rsidR="0007199F" w:rsidRPr="00302BC1" w:rsidTr="0078483A">
        <w:trPr>
          <w:trHeight w:hRule="exact" w:val="1567"/>
        </w:trPr>
        <w:tc>
          <w:tcPr>
            <w:tcW w:w="2547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3544" w:type="dxa"/>
          </w:tcPr>
          <w:p w:rsidR="00AB34E6" w:rsidRPr="00903D74" w:rsidRDefault="00AB34E6" w:rsidP="00AB34E6">
            <w:pPr>
              <w:rPr>
                <w:color w:val="auto"/>
              </w:rPr>
            </w:pPr>
          </w:p>
          <w:p w:rsidR="004A3146" w:rsidRDefault="0078483A" w:rsidP="006C429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-Arranque de Obra en Calle José María Morelos, Tepetates.</w:t>
            </w:r>
          </w:p>
          <w:p w:rsidR="0078483A" w:rsidRDefault="0078483A" w:rsidP="006C429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-Inauguración de Baños</w:t>
            </w:r>
            <w:r w:rsidR="00C10271">
              <w:rPr>
                <w:color w:val="auto"/>
              </w:rPr>
              <w:t xml:space="preserve"> y Entrega de Sillas de Ruedas.</w:t>
            </w:r>
          </w:p>
          <w:p w:rsidR="0078483A" w:rsidRPr="00903D74" w:rsidRDefault="0078483A" w:rsidP="006C4291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</w:tcPr>
          <w:p w:rsidR="00102735" w:rsidRDefault="00102735" w:rsidP="00102735">
            <w:pPr>
              <w:jc w:val="center"/>
              <w:rPr>
                <w:color w:val="auto"/>
              </w:rPr>
            </w:pPr>
          </w:p>
          <w:p w:rsidR="0007199F" w:rsidRDefault="00102735" w:rsidP="001027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-Inauguración Calle Fresno en Colonia la </w:t>
            </w:r>
            <w:r w:rsidR="00F012CE">
              <w:rPr>
                <w:color w:val="auto"/>
              </w:rPr>
              <w:t>Gigantera.</w:t>
            </w:r>
          </w:p>
          <w:p w:rsidR="00102735" w:rsidRDefault="00102735" w:rsidP="001027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-Reunión del Consejo de Seguridad Metropolitana en Casa Jalisco.</w:t>
            </w:r>
          </w:p>
          <w:p w:rsidR="00102735" w:rsidRPr="00903D74" w:rsidRDefault="00102735" w:rsidP="00102735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AB34E6" w:rsidRPr="00903D74" w:rsidRDefault="00AB34E6" w:rsidP="00AB34E6">
            <w:pPr>
              <w:rPr>
                <w:color w:val="auto"/>
              </w:rPr>
            </w:pPr>
          </w:p>
          <w:p w:rsidR="00892A8E" w:rsidRPr="00903D74" w:rsidRDefault="00892A8E" w:rsidP="00DF746E">
            <w:pPr>
              <w:jc w:val="center"/>
              <w:rPr>
                <w:color w:val="auto"/>
              </w:rPr>
            </w:pPr>
            <w:r w:rsidRPr="00903D74">
              <w:rPr>
                <w:color w:val="auto"/>
              </w:rPr>
              <w:t>.</w:t>
            </w:r>
          </w:p>
          <w:p w:rsidR="0026138D" w:rsidRPr="00903D74" w:rsidRDefault="0026138D" w:rsidP="0026138D">
            <w:pPr>
              <w:jc w:val="center"/>
              <w:rPr>
                <w:color w:val="auto"/>
              </w:rPr>
            </w:pPr>
            <w:bookmarkStart w:id="0" w:name="_GoBack"/>
            <w:bookmarkEnd w:id="0"/>
          </w:p>
          <w:p w:rsidR="003E38DA" w:rsidRDefault="003E38DA" w:rsidP="004454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8va Edición de la Copa Jalisco.</w:t>
            </w:r>
          </w:p>
          <w:p w:rsidR="004454D4" w:rsidRPr="00903D74" w:rsidRDefault="003E38DA" w:rsidP="004454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004" w:type="dxa"/>
          </w:tcPr>
          <w:p w:rsidR="00757351" w:rsidRPr="00903D74" w:rsidRDefault="00757351" w:rsidP="00AB34E6">
            <w:pPr>
              <w:rPr>
                <w:color w:val="auto"/>
              </w:rPr>
            </w:pPr>
          </w:p>
          <w:p w:rsidR="00757351" w:rsidRPr="00903D74" w:rsidRDefault="00757351" w:rsidP="00D14703">
            <w:pPr>
              <w:jc w:val="right"/>
              <w:rPr>
                <w:color w:val="auto"/>
              </w:rPr>
            </w:pPr>
          </w:p>
        </w:tc>
        <w:tc>
          <w:tcPr>
            <w:tcW w:w="1296" w:type="dxa"/>
          </w:tcPr>
          <w:p w:rsidR="0007199F" w:rsidRPr="00903D74" w:rsidRDefault="0007199F" w:rsidP="008C121B">
            <w:pPr>
              <w:jc w:val="right"/>
              <w:rPr>
                <w:i/>
                <w:color w:val="auto"/>
              </w:rPr>
            </w:pPr>
          </w:p>
        </w:tc>
        <w:tc>
          <w:tcPr>
            <w:tcW w:w="1291" w:type="dxa"/>
          </w:tcPr>
          <w:p w:rsidR="0007199F" w:rsidRPr="00903D74" w:rsidRDefault="0007199F" w:rsidP="008C121B">
            <w:pPr>
              <w:jc w:val="right"/>
              <w:rPr>
                <w:i/>
                <w:color w:val="auto"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E40B7C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 w:rsidRPr="00B93FAD">
              <w:rPr>
                <w:rFonts w:ascii="Baskerville Old Face" w:hAnsi="Baskerville Old Face"/>
                <w:b w:val="0"/>
                <w:i/>
                <w:color w:val="600000" w:themeColor="accent5" w:themeShade="80"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1F6BD4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ENERO 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2C" w:rsidRDefault="0096532C">
      <w:pPr>
        <w:spacing w:before="0" w:after="0"/>
      </w:pPr>
      <w:r>
        <w:separator/>
      </w:r>
    </w:p>
  </w:endnote>
  <w:endnote w:type="continuationSeparator" w:id="0">
    <w:p w:rsidR="0096532C" w:rsidRDefault="009653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2C" w:rsidRDefault="0096532C">
      <w:pPr>
        <w:spacing w:before="0" w:after="0"/>
      </w:pPr>
      <w:r>
        <w:separator/>
      </w:r>
    </w:p>
  </w:footnote>
  <w:footnote w:type="continuationSeparator" w:id="0">
    <w:p w:rsidR="0096532C" w:rsidRDefault="009653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D" w:rsidRDefault="00EC4D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6"/>
    <w:docVar w:name="MonthStart" w:val="01/01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5F62"/>
    <w:rsid w:val="00036203"/>
    <w:rsid w:val="00051125"/>
    <w:rsid w:val="00054E1A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F50DE"/>
    <w:rsid w:val="000F75C2"/>
    <w:rsid w:val="00102735"/>
    <w:rsid w:val="001032E6"/>
    <w:rsid w:val="00105330"/>
    <w:rsid w:val="00105FD6"/>
    <w:rsid w:val="00107CA3"/>
    <w:rsid w:val="001133EE"/>
    <w:rsid w:val="0011772B"/>
    <w:rsid w:val="0012374D"/>
    <w:rsid w:val="00124013"/>
    <w:rsid w:val="00132E4F"/>
    <w:rsid w:val="0013449D"/>
    <w:rsid w:val="00155805"/>
    <w:rsid w:val="00157000"/>
    <w:rsid w:val="00165E5E"/>
    <w:rsid w:val="00171DD4"/>
    <w:rsid w:val="001732DE"/>
    <w:rsid w:val="00173517"/>
    <w:rsid w:val="00173A98"/>
    <w:rsid w:val="00180762"/>
    <w:rsid w:val="001828A7"/>
    <w:rsid w:val="00182B05"/>
    <w:rsid w:val="00185AD8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2E1C"/>
    <w:rsid w:val="001C3114"/>
    <w:rsid w:val="001C592D"/>
    <w:rsid w:val="001D7917"/>
    <w:rsid w:val="001E746E"/>
    <w:rsid w:val="001F535F"/>
    <w:rsid w:val="001F6BD4"/>
    <w:rsid w:val="001F7077"/>
    <w:rsid w:val="00202468"/>
    <w:rsid w:val="0020362E"/>
    <w:rsid w:val="00205994"/>
    <w:rsid w:val="0020623A"/>
    <w:rsid w:val="00207D15"/>
    <w:rsid w:val="00210F48"/>
    <w:rsid w:val="002130CC"/>
    <w:rsid w:val="00220695"/>
    <w:rsid w:val="00224F85"/>
    <w:rsid w:val="00227A00"/>
    <w:rsid w:val="002357A0"/>
    <w:rsid w:val="00240ADC"/>
    <w:rsid w:val="002464BC"/>
    <w:rsid w:val="00253E76"/>
    <w:rsid w:val="00257422"/>
    <w:rsid w:val="0026138D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C3A13"/>
    <w:rsid w:val="002D6C87"/>
    <w:rsid w:val="002E71E6"/>
    <w:rsid w:val="002F0779"/>
    <w:rsid w:val="002F078E"/>
    <w:rsid w:val="002F177E"/>
    <w:rsid w:val="002F29BB"/>
    <w:rsid w:val="002F3848"/>
    <w:rsid w:val="002F6E35"/>
    <w:rsid w:val="002F7A66"/>
    <w:rsid w:val="00300160"/>
    <w:rsid w:val="00301B09"/>
    <w:rsid w:val="00302BC1"/>
    <w:rsid w:val="0031334F"/>
    <w:rsid w:val="003156C0"/>
    <w:rsid w:val="00322B7F"/>
    <w:rsid w:val="00325EF3"/>
    <w:rsid w:val="0033147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1D5B"/>
    <w:rsid w:val="003B401B"/>
    <w:rsid w:val="003C0525"/>
    <w:rsid w:val="003C0F70"/>
    <w:rsid w:val="003C5998"/>
    <w:rsid w:val="003D3793"/>
    <w:rsid w:val="003D65CE"/>
    <w:rsid w:val="003D7DDA"/>
    <w:rsid w:val="003E38DA"/>
    <w:rsid w:val="003E60A4"/>
    <w:rsid w:val="004108B6"/>
    <w:rsid w:val="004140A3"/>
    <w:rsid w:val="00425D02"/>
    <w:rsid w:val="0042653F"/>
    <w:rsid w:val="00426E28"/>
    <w:rsid w:val="004324DA"/>
    <w:rsid w:val="00433CA2"/>
    <w:rsid w:val="00434B3E"/>
    <w:rsid w:val="0044226F"/>
    <w:rsid w:val="004454D4"/>
    <w:rsid w:val="004465EA"/>
    <w:rsid w:val="00451051"/>
    <w:rsid w:val="00454FED"/>
    <w:rsid w:val="0046147A"/>
    <w:rsid w:val="00461EC1"/>
    <w:rsid w:val="00470DC7"/>
    <w:rsid w:val="00471E5F"/>
    <w:rsid w:val="0047407B"/>
    <w:rsid w:val="00480F17"/>
    <w:rsid w:val="00481A74"/>
    <w:rsid w:val="0048250C"/>
    <w:rsid w:val="0048363C"/>
    <w:rsid w:val="0049105C"/>
    <w:rsid w:val="004915C5"/>
    <w:rsid w:val="00496B19"/>
    <w:rsid w:val="004A0589"/>
    <w:rsid w:val="004A3146"/>
    <w:rsid w:val="004A4A81"/>
    <w:rsid w:val="004C5B17"/>
    <w:rsid w:val="004C7CA0"/>
    <w:rsid w:val="004D535F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311F"/>
    <w:rsid w:val="00596633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40B94"/>
    <w:rsid w:val="00645BC1"/>
    <w:rsid w:val="00646984"/>
    <w:rsid w:val="006545D7"/>
    <w:rsid w:val="00657B21"/>
    <w:rsid w:val="00666147"/>
    <w:rsid w:val="00673318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1B63"/>
    <w:rsid w:val="006E232F"/>
    <w:rsid w:val="006F006E"/>
    <w:rsid w:val="006F2D87"/>
    <w:rsid w:val="006F38FF"/>
    <w:rsid w:val="006F4C89"/>
    <w:rsid w:val="00702A9C"/>
    <w:rsid w:val="0070569B"/>
    <w:rsid w:val="00706454"/>
    <w:rsid w:val="0071407E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77B1"/>
    <w:rsid w:val="007813FE"/>
    <w:rsid w:val="007815F2"/>
    <w:rsid w:val="00782FEB"/>
    <w:rsid w:val="0078483A"/>
    <w:rsid w:val="00784AD8"/>
    <w:rsid w:val="00784B24"/>
    <w:rsid w:val="00785F2D"/>
    <w:rsid w:val="007915D2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46CE"/>
    <w:rsid w:val="00840587"/>
    <w:rsid w:val="008413A6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6746"/>
    <w:rsid w:val="008E190F"/>
    <w:rsid w:val="008E1989"/>
    <w:rsid w:val="008E2D7B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1D80"/>
    <w:rsid w:val="00A331FB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91690"/>
    <w:rsid w:val="00A94EF5"/>
    <w:rsid w:val="00A95B0F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73B5"/>
    <w:rsid w:val="00B031D3"/>
    <w:rsid w:val="00B038B0"/>
    <w:rsid w:val="00B06A67"/>
    <w:rsid w:val="00B22320"/>
    <w:rsid w:val="00B23E75"/>
    <w:rsid w:val="00B24F24"/>
    <w:rsid w:val="00B25782"/>
    <w:rsid w:val="00B27425"/>
    <w:rsid w:val="00B31C89"/>
    <w:rsid w:val="00B410DB"/>
    <w:rsid w:val="00B46097"/>
    <w:rsid w:val="00B50A3A"/>
    <w:rsid w:val="00B51062"/>
    <w:rsid w:val="00B5121A"/>
    <w:rsid w:val="00B517E1"/>
    <w:rsid w:val="00B54D75"/>
    <w:rsid w:val="00B60935"/>
    <w:rsid w:val="00B70858"/>
    <w:rsid w:val="00B8151A"/>
    <w:rsid w:val="00B93FAD"/>
    <w:rsid w:val="00BA09C9"/>
    <w:rsid w:val="00BA3A14"/>
    <w:rsid w:val="00BA3B5F"/>
    <w:rsid w:val="00BA6D8A"/>
    <w:rsid w:val="00BB1B30"/>
    <w:rsid w:val="00BB2E95"/>
    <w:rsid w:val="00BB5270"/>
    <w:rsid w:val="00BC3F06"/>
    <w:rsid w:val="00BC44EE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D92"/>
    <w:rsid w:val="00C22680"/>
    <w:rsid w:val="00C22EDF"/>
    <w:rsid w:val="00C237D7"/>
    <w:rsid w:val="00C41E18"/>
    <w:rsid w:val="00C440A5"/>
    <w:rsid w:val="00C54299"/>
    <w:rsid w:val="00C5497C"/>
    <w:rsid w:val="00C57763"/>
    <w:rsid w:val="00C60F9D"/>
    <w:rsid w:val="00C71D73"/>
    <w:rsid w:val="00C7735D"/>
    <w:rsid w:val="00C818A0"/>
    <w:rsid w:val="00C90E72"/>
    <w:rsid w:val="00C92F75"/>
    <w:rsid w:val="00C93EFC"/>
    <w:rsid w:val="00C93F4C"/>
    <w:rsid w:val="00CB1C1C"/>
    <w:rsid w:val="00CB5D41"/>
    <w:rsid w:val="00CB6A28"/>
    <w:rsid w:val="00CC0D5E"/>
    <w:rsid w:val="00CC5380"/>
    <w:rsid w:val="00CC62DE"/>
    <w:rsid w:val="00CC68EA"/>
    <w:rsid w:val="00CC69BF"/>
    <w:rsid w:val="00CD042C"/>
    <w:rsid w:val="00CD0760"/>
    <w:rsid w:val="00CD750F"/>
    <w:rsid w:val="00CF7BC8"/>
    <w:rsid w:val="00D00872"/>
    <w:rsid w:val="00D0227C"/>
    <w:rsid w:val="00D05B79"/>
    <w:rsid w:val="00D05D32"/>
    <w:rsid w:val="00D067DD"/>
    <w:rsid w:val="00D14703"/>
    <w:rsid w:val="00D14D4B"/>
    <w:rsid w:val="00D17693"/>
    <w:rsid w:val="00D314C9"/>
    <w:rsid w:val="00D32A9A"/>
    <w:rsid w:val="00D32D8E"/>
    <w:rsid w:val="00D35951"/>
    <w:rsid w:val="00D46CD1"/>
    <w:rsid w:val="00D62B10"/>
    <w:rsid w:val="00D63B5D"/>
    <w:rsid w:val="00D6681D"/>
    <w:rsid w:val="00D7399F"/>
    <w:rsid w:val="00D8695C"/>
    <w:rsid w:val="00D93720"/>
    <w:rsid w:val="00DA0BA3"/>
    <w:rsid w:val="00DB080E"/>
    <w:rsid w:val="00DB085A"/>
    <w:rsid w:val="00DB4AD9"/>
    <w:rsid w:val="00DB6BE5"/>
    <w:rsid w:val="00DC1ED8"/>
    <w:rsid w:val="00DC73F3"/>
    <w:rsid w:val="00DC7FE8"/>
    <w:rsid w:val="00DD26AF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40B7C"/>
    <w:rsid w:val="00E54E11"/>
    <w:rsid w:val="00E54EB6"/>
    <w:rsid w:val="00E60BDC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7FA"/>
    <w:rsid w:val="00F8095F"/>
    <w:rsid w:val="00F854B2"/>
    <w:rsid w:val="00F87DCA"/>
    <w:rsid w:val="00F92C49"/>
    <w:rsid w:val="00FA21CA"/>
    <w:rsid w:val="00FA2CBC"/>
    <w:rsid w:val="00FA5C37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6584-0EA3-42B0-A750-1EB7319E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183770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336</cp:revision>
  <dcterms:created xsi:type="dcterms:W3CDTF">2025-01-13T22:46:00Z</dcterms:created>
  <dcterms:modified xsi:type="dcterms:W3CDTF">2026-02-03T15:17:00Z</dcterms:modified>
  <cp:category/>
</cp:coreProperties>
</file>