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5"/>
        <w:tblpPr w:leftFromText="141" w:rightFromText="141" w:vertAnchor="page" w:horzAnchor="margin" w:tblpX="-289" w:tblpY="1231"/>
        <w:tblW w:w="5203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1413"/>
        <w:gridCol w:w="1697"/>
        <w:gridCol w:w="2414"/>
        <w:gridCol w:w="2126"/>
        <w:gridCol w:w="3260"/>
        <w:gridCol w:w="3260"/>
        <w:gridCol w:w="1843"/>
      </w:tblGrid>
      <w:tr w:rsidR="00BA3A14" w:rsidRPr="00302BC1" w:rsidTr="00381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tcW w:w="1413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r w:rsidRPr="00F35F25">
              <w:rPr>
                <w:rFonts w:ascii="Baskerville Old Face" w:hAnsi="Baskerville Old Face"/>
                <w:b w:val="0"/>
                <w:sz w:val="24"/>
              </w:rPr>
              <w:t>Sábado</w:t>
            </w:r>
          </w:p>
        </w:tc>
        <w:tc>
          <w:tcPr>
            <w:tcW w:w="1697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r w:rsidRPr="00F35F25">
              <w:rPr>
                <w:rFonts w:ascii="Baskerville Old Face" w:hAnsi="Baskerville Old Face"/>
                <w:b w:val="0"/>
                <w:sz w:val="24"/>
              </w:rPr>
              <w:t>Domingo</w:t>
            </w:r>
          </w:p>
        </w:tc>
        <w:tc>
          <w:tcPr>
            <w:tcW w:w="2414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 w:rsidRPr="00F35F25">
              <w:rPr>
                <w:rFonts w:ascii="Baskerville Old Face" w:hAnsi="Baskerville Old Face"/>
                <w:i/>
                <w:sz w:val="24"/>
              </w:rPr>
              <w:t>Lunes</w:t>
            </w:r>
          </w:p>
        </w:tc>
        <w:tc>
          <w:tcPr>
            <w:tcW w:w="2126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 w:rsidRPr="00F35F25">
              <w:rPr>
                <w:rFonts w:ascii="Baskerville Old Face" w:hAnsi="Baskerville Old Face"/>
                <w:i/>
                <w:sz w:val="24"/>
              </w:rPr>
              <w:t>Martes</w:t>
            </w:r>
          </w:p>
        </w:tc>
        <w:tc>
          <w:tcPr>
            <w:tcW w:w="3260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 w:rsidRPr="00F35F25">
              <w:rPr>
                <w:rFonts w:ascii="Baskerville Old Face" w:hAnsi="Baskerville Old Face"/>
                <w:i/>
                <w:sz w:val="24"/>
              </w:rPr>
              <w:t>Miércoles</w:t>
            </w:r>
          </w:p>
        </w:tc>
        <w:tc>
          <w:tcPr>
            <w:tcW w:w="3260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 w:rsidRPr="00F35F25">
              <w:rPr>
                <w:rFonts w:ascii="Baskerville Old Face" w:hAnsi="Baskerville Old Face"/>
                <w:i/>
                <w:sz w:val="24"/>
              </w:rPr>
              <w:t>Jueves</w:t>
            </w:r>
          </w:p>
        </w:tc>
        <w:tc>
          <w:tcPr>
            <w:tcW w:w="1843" w:type="dxa"/>
          </w:tcPr>
          <w:p w:rsidR="002F6E35" w:rsidRPr="00F35F25" w:rsidRDefault="00F35F25" w:rsidP="005C3BB9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 w:rsidRPr="00F35F25">
              <w:rPr>
                <w:rFonts w:ascii="Baskerville Old Face" w:hAnsi="Baskerville Old Face"/>
                <w:i/>
                <w:sz w:val="24"/>
              </w:rPr>
              <w:t>Viernes</w:t>
            </w:r>
          </w:p>
        </w:tc>
      </w:tr>
      <w:tr w:rsidR="00BA3A14" w:rsidRPr="00302BC1" w:rsidTr="00381A2C">
        <w:trPr>
          <w:trHeight w:val="275"/>
        </w:trPr>
        <w:tc>
          <w:tcPr>
            <w:tcW w:w="1413" w:type="dxa"/>
          </w:tcPr>
          <w:p w:rsidR="002F6E35" w:rsidRPr="00F35F25" w:rsidRDefault="009035F5" w:rsidP="005C3BB9">
            <w:pPr>
              <w:pStyle w:val="Fechas"/>
            </w:pPr>
            <w:r w:rsidRPr="00F35F25">
              <w:rPr>
                <w:lang w:bidi="es-ES"/>
              </w:rPr>
              <w:fldChar w:fldCharType="begin"/>
            </w:r>
            <w:r w:rsidRPr="00F35F25">
              <w:rPr>
                <w:lang w:bidi="es-ES"/>
              </w:rPr>
              <w:instrText xml:space="preserve"> IF </w:instrText>
            </w:r>
            <w:r w:rsidRPr="00F35F25">
              <w:rPr>
                <w:lang w:bidi="es-ES"/>
              </w:rPr>
              <w:fldChar w:fldCharType="begin"/>
            </w:r>
            <w:r w:rsidRPr="00F35F25">
              <w:rPr>
                <w:lang w:bidi="es-ES"/>
              </w:rPr>
              <w:instrText xml:space="preserve"> DocVariable MonthStart \@ dddd </w:instrText>
            </w:r>
            <w:r w:rsidRPr="00F35F25">
              <w:rPr>
                <w:lang w:bidi="es-ES"/>
              </w:rPr>
              <w:fldChar w:fldCharType="separate"/>
            </w:r>
            <w:r w:rsidR="009163B4">
              <w:rPr>
                <w:lang w:bidi="es-ES"/>
              </w:rPr>
              <w:instrText>martes</w:instrText>
            </w:r>
            <w:r w:rsidRPr="00F35F25">
              <w:rPr>
                <w:lang w:bidi="es-ES"/>
              </w:rPr>
              <w:fldChar w:fldCharType="end"/>
            </w:r>
            <w:r w:rsidRPr="00F35F25">
              <w:rPr>
                <w:lang w:bidi="es-ES"/>
              </w:rPr>
              <w:instrText xml:space="preserve"> = "</w:instrText>
            </w:r>
            <w:r w:rsidR="00D62B10" w:rsidRPr="00F35F25">
              <w:rPr>
                <w:lang w:bidi="es-ES"/>
              </w:rPr>
              <w:instrText>lunes</w:instrText>
            </w:r>
            <w:r w:rsidRPr="00F35F25">
              <w:rPr>
                <w:lang w:bidi="es-ES"/>
              </w:rPr>
              <w:instrText>" 1 ""</w:instrText>
            </w:r>
            <w:r w:rsidRPr="00F35F25">
              <w:rPr>
                <w:lang w:bidi="es-ES"/>
              </w:rPr>
              <w:fldChar w:fldCharType="end"/>
            </w:r>
          </w:p>
        </w:tc>
        <w:tc>
          <w:tcPr>
            <w:tcW w:w="1697" w:type="dxa"/>
          </w:tcPr>
          <w:p w:rsidR="002F6E35" w:rsidRPr="00F35F25" w:rsidRDefault="009163B4" w:rsidP="005C3BB9">
            <w:pPr>
              <w:pStyle w:val="Fechas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14" w:type="dxa"/>
          </w:tcPr>
          <w:p w:rsidR="002F6E35" w:rsidRPr="00F35F25" w:rsidRDefault="009163B4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26" w:type="dxa"/>
          </w:tcPr>
          <w:p w:rsidR="002F6E35" w:rsidRPr="00F35F25" w:rsidRDefault="00645BC1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  <w:lang w:bidi="es-ES"/>
              </w:rPr>
              <w:t>3</w:t>
            </w:r>
          </w:p>
        </w:tc>
        <w:tc>
          <w:tcPr>
            <w:tcW w:w="3260" w:type="dxa"/>
          </w:tcPr>
          <w:p w:rsidR="002F6E35" w:rsidRPr="00F35F25" w:rsidRDefault="00645BC1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  <w:lang w:bidi="es-ES"/>
              </w:rPr>
              <w:t>4</w:t>
            </w:r>
          </w:p>
        </w:tc>
        <w:tc>
          <w:tcPr>
            <w:tcW w:w="3260" w:type="dxa"/>
          </w:tcPr>
          <w:p w:rsidR="002F6E35" w:rsidRPr="00F35F25" w:rsidRDefault="00165E5E" w:rsidP="00A95B0F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5</w:t>
            </w:r>
          </w:p>
        </w:tc>
        <w:tc>
          <w:tcPr>
            <w:tcW w:w="1843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6</w:t>
            </w:r>
          </w:p>
        </w:tc>
      </w:tr>
      <w:tr w:rsidR="00BA3A14" w:rsidRPr="00302BC1" w:rsidTr="00381A2C">
        <w:trPr>
          <w:trHeight w:hRule="exact" w:val="1650"/>
        </w:trPr>
        <w:tc>
          <w:tcPr>
            <w:tcW w:w="1413" w:type="dxa"/>
          </w:tcPr>
          <w:p w:rsidR="002F6E35" w:rsidRPr="00F35F25" w:rsidRDefault="002F6E35" w:rsidP="005C3BB9"/>
        </w:tc>
        <w:tc>
          <w:tcPr>
            <w:tcW w:w="1697" w:type="dxa"/>
            <w:vAlign w:val="center"/>
          </w:tcPr>
          <w:p w:rsidR="00392D78" w:rsidRPr="00F35F25" w:rsidRDefault="003B1D5B" w:rsidP="005C3BB9">
            <w:pPr>
              <w:rPr>
                <w:rFonts w:ascii="Arial Narrow" w:hAnsi="Arial Narrow"/>
              </w:rPr>
            </w:pPr>
            <w:r w:rsidRPr="00F35F2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:rsidR="00392D78" w:rsidRPr="009163B4" w:rsidRDefault="00F35F25" w:rsidP="005C3BB9">
            <w:pPr>
              <w:jc w:val="center"/>
              <w:rPr>
                <w:sz w:val="17"/>
                <w:szCs w:val="17"/>
              </w:rPr>
            </w:pPr>
            <w:r w:rsidRPr="009163B4">
              <w:rPr>
                <w:sz w:val="17"/>
                <w:szCs w:val="17"/>
              </w:rPr>
              <w:t>-Honores a la Bandera Preparatoria San José del Valle.</w:t>
            </w:r>
          </w:p>
          <w:p w:rsidR="00F35F25" w:rsidRPr="009163B4" w:rsidRDefault="00F35F25" w:rsidP="005C3BB9">
            <w:pPr>
              <w:jc w:val="center"/>
              <w:rPr>
                <w:sz w:val="17"/>
                <w:szCs w:val="17"/>
              </w:rPr>
            </w:pPr>
            <w:r w:rsidRPr="009163B4">
              <w:rPr>
                <w:sz w:val="17"/>
                <w:szCs w:val="17"/>
              </w:rPr>
              <w:t>-Arranque de Obra en Calle en San Sebastián.</w:t>
            </w:r>
          </w:p>
          <w:p w:rsidR="00F35F25" w:rsidRPr="009163B4" w:rsidRDefault="00F35F25" w:rsidP="005C3BB9">
            <w:pPr>
              <w:jc w:val="center"/>
              <w:rPr>
                <w:sz w:val="17"/>
                <w:szCs w:val="17"/>
              </w:rPr>
            </w:pPr>
            <w:r w:rsidRPr="009163B4">
              <w:rPr>
                <w:sz w:val="17"/>
                <w:szCs w:val="17"/>
              </w:rPr>
              <w:t>-Reunión con Dirección de Obra Publica</w:t>
            </w:r>
          </w:p>
          <w:p w:rsidR="00F35F25" w:rsidRDefault="00F35F25" w:rsidP="005C3BB9">
            <w:pPr>
              <w:jc w:val="center"/>
            </w:pPr>
          </w:p>
          <w:p w:rsidR="00F35F25" w:rsidRPr="00302BC1" w:rsidRDefault="00F35F25" w:rsidP="005C3BB9">
            <w:pPr>
              <w:jc w:val="center"/>
            </w:pPr>
          </w:p>
        </w:tc>
        <w:tc>
          <w:tcPr>
            <w:tcW w:w="2126" w:type="dxa"/>
            <w:vAlign w:val="center"/>
          </w:tcPr>
          <w:p w:rsidR="000728DB" w:rsidRDefault="000728DB" w:rsidP="005C3BB9"/>
          <w:p w:rsidR="00190BB9" w:rsidRPr="00FB2970" w:rsidRDefault="009948D5" w:rsidP="005C3BB9">
            <w:pPr>
              <w:jc w:val="center"/>
            </w:pPr>
            <w:r w:rsidRPr="00D35951">
              <w:rPr>
                <w:sz w:val="16"/>
                <w:szCs w:val="16"/>
              </w:rPr>
              <w:t>-</w:t>
            </w:r>
            <w:r w:rsidRPr="00FB2970">
              <w:t>Reunión de Trabajo con SEDATU</w:t>
            </w:r>
            <w:r w:rsidR="001A0B97" w:rsidRPr="00FB2970">
              <w:t xml:space="preserve"> en CDMX.</w:t>
            </w:r>
          </w:p>
          <w:p w:rsidR="009948D5" w:rsidRPr="00D35951" w:rsidRDefault="009948D5" w:rsidP="005C3BB9">
            <w:pPr>
              <w:jc w:val="center"/>
            </w:pPr>
          </w:p>
          <w:p w:rsidR="00392D78" w:rsidRPr="00392D78" w:rsidRDefault="00392D78" w:rsidP="005C3BB9">
            <w:pPr>
              <w:jc w:val="center"/>
            </w:pPr>
          </w:p>
        </w:tc>
        <w:tc>
          <w:tcPr>
            <w:tcW w:w="3260" w:type="dxa"/>
            <w:vAlign w:val="center"/>
          </w:tcPr>
          <w:p w:rsidR="00190BB9" w:rsidRPr="002F3848" w:rsidRDefault="009948D5" w:rsidP="005C3BB9">
            <w:pPr>
              <w:jc w:val="center"/>
            </w:pPr>
            <w:r w:rsidRPr="002F3848">
              <w:t>-Visita y Anuncio de Apoyo Secundaria Técnica 161.</w:t>
            </w:r>
          </w:p>
          <w:p w:rsidR="009948D5" w:rsidRPr="002F3848" w:rsidRDefault="009948D5" w:rsidP="005C3BB9">
            <w:pPr>
              <w:jc w:val="center"/>
            </w:pPr>
            <w:r w:rsidRPr="002F3848">
              <w:t>-Visita y Anuncio de Apoyo Secundaria General 128.</w:t>
            </w:r>
          </w:p>
          <w:p w:rsidR="009948D5" w:rsidRPr="002F3848" w:rsidRDefault="009948D5" w:rsidP="005C3BB9">
            <w:pPr>
              <w:jc w:val="center"/>
            </w:pPr>
            <w:r w:rsidRPr="002F3848">
              <w:t>-Plan Estatal de Desarrollo y Gobernanza 2024-2030</w:t>
            </w:r>
          </w:p>
          <w:p w:rsidR="009948D5" w:rsidRPr="00985F97" w:rsidRDefault="009948D5" w:rsidP="005C3BB9">
            <w:pPr>
              <w:rPr>
                <w:sz w:val="17"/>
                <w:szCs w:val="17"/>
              </w:rPr>
            </w:pPr>
          </w:p>
          <w:p w:rsidR="00F200AC" w:rsidRPr="00F200AC" w:rsidRDefault="00F200AC" w:rsidP="005C3BB9">
            <w:pPr>
              <w:jc w:val="center"/>
            </w:pPr>
          </w:p>
        </w:tc>
        <w:tc>
          <w:tcPr>
            <w:tcW w:w="3260" w:type="dxa"/>
          </w:tcPr>
          <w:p w:rsidR="008D6746" w:rsidRPr="00381A2C" w:rsidRDefault="001E746E" w:rsidP="005C3BB9">
            <w:pPr>
              <w:jc w:val="center"/>
              <w:rPr>
                <w:sz w:val="14"/>
                <w:szCs w:val="14"/>
              </w:rPr>
            </w:pPr>
            <w:r w:rsidRPr="00381A2C">
              <w:rPr>
                <w:b/>
                <w:sz w:val="14"/>
                <w:szCs w:val="14"/>
              </w:rPr>
              <w:t>-</w:t>
            </w:r>
            <w:r w:rsidRPr="00381A2C">
              <w:rPr>
                <w:sz w:val="14"/>
                <w:szCs w:val="14"/>
              </w:rPr>
              <w:t>Macro Reforestación.</w:t>
            </w:r>
          </w:p>
          <w:p w:rsidR="00165E5E" w:rsidRPr="00381A2C" w:rsidRDefault="00165E5E" w:rsidP="005C3BB9">
            <w:pPr>
              <w:jc w:val="center"/>
              <w:rPr>
                <w:sz w:val="14"/>
                <w:szCs w:val="14"/>
              </w:rPr>
            </w:pPr>
            <w:r w:rsidRPr="00381A2C">
              <w:rPr>
                <w:sz w:val="14"/>
                <w:szCs w:val="14"/>
              </w:rPr>
              <w:t>-Arranque de Obra – Perforación de Pozo San Miguel Cuyutlan.</w:t>
            </w:r>
          </w:p>
          <w:p w:rsidR="00165E5E" w:rsidRPr="00381A2C" w:rsidRDefault="00165E5E" w:rsidP="005C3BB9">
            <w:pPr>
              <w:jc w:val="center"/>
              <w:rPr>
                <w:sz w:val="14"/>
                <w:szCs w:val="14"/>
              </w:rPr>
            </w:pPr>
            <w:r w:rsidRPr="00381A2C">
              <w:rPr>
                <w:sz w:val="14"/>
                <w:szCs w:val="14"/>
              </w:rPr>
              <w:t>-Visita y entrega de Apoyo a Escuela Leona Vicario.</w:t>
            </w:r>
          </w:p>
          <w:p w:rsidR="009163B4" w:rsidRPr="00381A2C" w:rsidRDefault="009163B4" w:rsidP="005C3BB9">
            <w:pPr>
              <w:jc w:val="center"/>
              <w:rPr>
                <w:sz w:val="14"/>
                <w:szCs w:val="14"/>
              </w:rPr>
            </w:pPr>
            <w:r w:rsidRPr="00381A2C">
              <w:rPr>
                <w:sz w:val="14"/>
                <w:szCs w:val="14"/>
              </w:rPr>
              <w:t xml:space="preserve">-Reunión para Universidad Aeronáutica con GAP Y </w:t>
            </w:r>
            <w:proofErr w:type="spellStart"/>
            <w:r w:rsidRPr="00381A2C">
              <w:rPr>
                <w:sz w:val="14"/>
                <w:szCs w:val="14"/>
              </w:rPr>
              <w:t>UdeG</w:t>
            </w:r>
            <w:proofErr w:type="spellEnd"/>
          </w:p>
          <w:p w:rsidR="00165E5E" w:rsidRPr="00381A2C" w:rsidRDefault="00165E5E" w:rsidP="005C3BB9">
            <w:pPr>
              <w:jc w:val="center"/>
              <w:rPr>
                <w:sz w:val="14"/>
                <w:szCs w:val="14"/>
              </w:rPr>
            </w:pPr>
            <w:r w:rsidRPr="00381A2C">
              <w:rPr>
                <w:sz w:val="14"/>
                <w:szCs w:val="14"/>
              </w:rPr>
              <w:t>-Presentación y Entrega de Uniformes Equipo, para Copa Jalisco.</w:t>
            </w:r>
          </w:p>
          <w:p w:rsidR="00165E5E" w:rsidRPr="00BE39A0" w:rsidRDefault="00165E5E" w:rsidP="005C3BB9">
            <w:pPr>
              <w:jc w:val="center"/>
              <w:rPr>
                <w:sz w:val="14"/>
                <w:szCs w:val="14"/>
              </w:rPr>
            </w:pPr>
          </w:p>
          <w:p w:rsidR="001E746E" w:rsidRDefault="001E746E" w:rsidP="005C3BB9">
            <w:pPr>
              <w:pStyle w:val="Ao"/>
              <w:jc w:val="center"/>
            </w:pPr>
            <w:r>
              <w:t>Arranque de Obra, Pozo San Miguel Cuyutlan.</w:t>
            </w:r>
          </w:p>
          <w:p w:rsidR="001E746E" w:rsidRPr="001E746E" w:rsidRDefault="001E746E" w:rsidP="005C3BB9">
            <w:pPr>
              <w:jc w:val="center"/>
            </w:pPr>
          </w:p>
        </w:tc>
        <w:tc>
          <w:tcPr>
            <w:tcW w:w="1843" w:type="dxa"/>
          </w:tcPr>
          <w:p w:rsidR="00ED7A9B" w:rsidRDefault="00ED7A9B" w:rsidP="005C3BB9">
            <w:pPr>
              <w:jc w:val="center"/>
              <w:rPr>
                <w:sz w:val="16"/>
                <w:szCs w:val="16"/>
              </w:rPr>
            </w:pPr>
          </w:p>
          <w:p w:rsidR="00ED7A9B" w:rsidRDefault="00ED7A9B" w:rsidP="005C3BB9">
            <w:pPr>
              <w:jc w:val="center"/>
              <w:rPr>
                <w:sz w:val="16"/>
                <w:szCs w:val="16"/>
              </w:rPr>
            </w:pPr>
          </w:p>
          <w:p w:rsidR="002F6E35" w:rsidRPr="00FB2970" w:rsidRDefault="00165E5E" w:rsidP="005C3BB9">
            <w:pPr>
              <w:jc w:val="center"/>
            </w:pPr>
            <w:r w:rsidRPr="00ED7A9B">
              <w:rPr>
                <w:sz w:val="16"/>
                <w:szCs w:val="16"/>
              </w:rPr>
              <w:t>-</w:t>
            </w:r>
            <w:r w:rsidRPr="00FB2970">
              <w:t>Brigadas Yo Jalisco</w:t>
            </w:r>
            <w:r w:rsidR="00ED7A9B" w:rsidRPr="00FB2970">
              <w:t xml:space="preserve"> en Chiva barrio</w:t>
            </w:r>
            <w:r w:rsidRPr="00FB2970">
              <w:t>.</w:t>
            </w:r>
          </w:p>
          <w:p w:rsidR="00ED7A9B" w:rsidRPr="00ED7A9B" w:rsidRDefault="00ED7A9B" w:rsidP="005C3BB9">
            <w:pPr>
              <w:jc w:val="center"/>
              <w:rPr>
                <w:sz w:val="16"/>
                <w:szCs w:val="16"/>
              </w:rPr>
            </w:pPr>
          </w:p>
          <w:p w:rsidR="00165E5E" w:rsidRPr="001C3114" w:rsidRDefault="00165E5E" w:rsidP="005C3BB9">
            <w:pPr>
              <w:tabs>
                <w:tab w:val="left" w:pos="1768"/>
              </w:tabs>
            </w:pPr>
            <w:r>
              <w:tab/>
            </w:r>
          </w:p>
        </w:tc>
      </w:tr>
      <w:tr w:rsidR="00BA3A14" w:rsidRPr="00302BC1" w:rsidTr="00381A2C">
        <w:trPr>
          <w:trHeight w:val="265"/>
        </w:trPr>
        <w:tc>
          <w:tcPr>
            <w:tcW w:w="1413" w:type="dxa"/>
          </w:tcPr>
          <w:p w:rsidR="002F6E35" w:rsidRPr="00F35F25" w:rsidRDefault="00F35F25" w:rsidP="005C3BB9">
            <w:pPr>
              <w:pStyle w:val="Fechas"/>
              <w:rPr>
                <w:i/>
              </w:rPr>
            </w:pPr>
            <w:r w:rsidRPr="00F35F25">
              <w:rPr>
                <w:i/>
              </w:rPr>
              <w:t>7</w:t>
            </w:r>
          </w:p>
        </w:tc>
        <w:tc>
          <w:tcPr>
            <w:tcW w:w="1697" w:type="dxa"/>
          </w:tcPr>
          <w:p w:rsidR="002F6E35" w:rsidRPr="00F35F25" w:rsidRDefault="00F35F25" w:rsidP="005C3BB9">
            <w:pPr>
              <w:pStyle w:val="Fechas"/>
              <w:rPr>
                <w:i/>
              </w:rPr>
            </w:pPr>
            <w:r w:rsidRPr="00F35F25">
              <w:rPr>
                <w:i/>
              </w:rPr>
              <w:t>8</w:t>
            </w:r>
          </w:p>
        </w:tc>
        <w:tc>
          <w:tcPr>
            <w:tcW w:w="2414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9</w:t>
            </w:r>
          </w:p>
        </w:tc>
        <w:tc>
          <w:tcPr>
            <w:tcW w:w="2126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10</w:t>
            </w:r>
          </w:p>
        </w:tc>
        <w:tc>
          <w:tcPr>
            <w:tcW w:w="3260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11</w:t>
            </w:r>
          </w:p>
        </w:tc>
        <w:tc>
          <w:tcPr>
            <w:tcW w:w="3260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12</w:t>
            </w:r>
          </w:p>
        </w:tc>
        <w:tc>
          <w:tcPr>
            <w:tcW w:w="1843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13</w:t>
            </w:r>
          </w:p>
        </w:tc>
      </w:tr>
      <w:tr w:rsidR="00BA3A14" w:rsidRPr="00302BC1" w:rsidTr="00381A2C">
        <w:trPr>
          <w:trHeight w:hRule="exact" w:val="1847"/>
        </w:trPr>
        <w:tc>
          <w:tcPr>
            <w:tcW w:w="1413" w:type="dxa"/>
            <w:vAlign w:val="center"/>
          </w:tcPr>
          <w:p w:rsidR="001032E6" w:rsidRPr="00F35F25" w:rsidRDefault="001032E6" w:rsidP="005C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vAlign w:val="bottom"/>
          </w:tcPr>
          <w:p w:rsidR="00504165" w:rsidRPr="00F35F25" w:rsidRDefault="00504165" w:rsidP="005C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4" w:type="dxa"/>
            <w:vAlign w:val="center"/>
          </w:tcPr>
          <w:p w:rsidR="00DF5044" w:rsidRDefault="00D35951" w:rsidP="005C3BB9">
            <w:pPr>
              <w:jc w:val="center"/>
            </w:pPr>
            <w:r w:rsidRPr="00FB2970">
              <w:rPr>
                <w:sz w:val="16"/>
                <w:szCs w:val="16"/>
              </w:rPr>
              <w:t>-</w:t>
            </w:r>
            <w:r w:rsidRPr="00FB2970">
              <w:t>Entrega de Modulo de Maquinaria.</w:t>
            </w:r>
          </w:p>
          <w:p w:rsidR="00D35951" w:rsidRPr="0053759C" w:rsidRDefault="00D35951" w:rsidP="005C3BB9"/>
        </w:tc>
        <w:tc>
          <w:tcPr>
            <w:tcW w:w="2126" w:type="dxa"/>
            <w:vAlign w:val="center"/>
          </w:tcPr>
          <w:p w:rsidR="00D35951" w:rsidRPr="009163B4" w:rsidRDefault="00D35951" w:rsidP="005C3BB9">
            <w:pPr>
              <w:jc w:val="center"/>
              <w:rPr>
                <w:sz w:val="17"/>
                <w:szCs w:val="17"/>
              </w:rPr>
            </w:pPr>
            <w:r w:rsidRPr="009163B4">
              <w:rPr>
                <w:sz w:val="17"/>
                <w:szCs w:val="17"/>
              </w:rPr>
              <w:t>-Izamiento de Bandera.</w:t>
            </w:r>
          </w:p>
          <w:p w:rsidR="00F7634D" w:rsidRPr="009163B4" w:rsidRDefault="00D35951" w:rsidP="005C3BB9">
            <w:pPr>
              <w:jc w:val="center"/>
              <w:rPr>
                <w:sz w:val="17"/>
                <w:szCs w:val="17"/>
              </w:rPr>
            </w:pPr>
            <w:r w:rsidRPr="009163B4">
              <w:rPr>
                <w:sz w:val="17"/>
                <w:szCs w:val="17"/>
              </w:rPr>
              <w:t>-Arranque de Obra en Villas de la Hacienda.</w:t>
            </w:r>
          </w:p>
          <w:p w:rsidR="00D35951" w:rsidRPr="009163B4" w:rsidRDefault="00D35951" w:rsidP="005C3BB9">
            <w:pPr>
              <w:jc w:val="center"/>
              <w:rPr>
                <w:sz w:val="17"/>
                <w:szCs w:val="17"/>
              </w:rPr>
            </w:pPr>
            <w:r w:rsidRPr="009163B4">
              <w:rPr>
                <w:sz w:val="17"/>
                <w:szCs w:val="17"/>
              </w:rPr>
              <w:t>-</w:t>
            </w:r>
            <w:r w:rsidR="000E2D5E" w:rsidRPr="009163B4">
              <w:rPr>
                <w:sz w:val="17"/>
                <w:szCs w:val="17"/>
              </w:rPr>
              <w:t xml:space="preserve"> </w:t>
            </w:r>
            <w:r w:rsidRPr="009163B4">
              <w:rPr>
                <w:sz w:val="17"/>
                <w:szCs w:val="17"/>
              </w:rPr>
              <w:t xml:space="preserve"> Escuela</w:t>
            </w:r>
            <w:r w:rsidR="000E2D5E" w:rsidRPr="009163B4">
              <w:rPr>
                <w:sz w:val="17"/>
                <w:szCs w:val="17"/>
              </w:rPr>
              <w:t xml:space="preserve"> con Estrella -</w:t>
            </w:r>
            <w:r w:rsidRPr="009163B4">
              <w:rPr>
                <w:sz w:val="17"/>
                <w:szCs w:val="17"/>
              </w:rPr>
              <w:t xml:space="preserve"> Ramón López Velarde.</w:t>
            </w:r>
          </w:p>
          <w:p w:rsidR="009163B4" w:rsidRPr="009163B4" w:rsidRDefault="009163B4" w:rsidP="005C3BB9">
            <w:pPr>
              <w:jc w:val="center"/>
              <w:rPr>
                <w:sz w:val="17"/>
                <w:szCs w:val="17"/>
              </w:rPr>
            </w:pPr>
            <w:r w:rsidRPr="009163B4">
              <w:rPr>
                <w:sz w:val="17"/>
                <w:szCs w:val="17"/>
              </w:rPr>
              <w:t xml:space="preserve">-Entrega de Apoyo Personas Cuidadoras </w:t>
            </w:r>
          </w:p>
          <w:p w:rsidR="00D35951" w:rsidRPr="00332339" w:rsidRDefault="00D35951" w:rsidP="005C3BB9">
            <w:pPr>
              <w:jc w:val="center"/>
            </w:pPr>
          </w:p>
        </w:tc>
        <w:tc>
          <w:tcPr>
            <w:tcW w:w="3260" w:type="dxa"/>
            <w:vAlign w:val="center"/>
          </w:tcPr>
          <w:p w:rsidR="000E2D5E" w:rsidRPr="00C41E18" w:rsidRDefault="000E2D5E" w:rsidP="005C3BB9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</w:rPr>
              <w:t>-</w:t>
            </w:r>
            <w:r w:rsidRPr="00C41E18">
              <w:rPr>
                <w:sz w:val="16"/>
                <w:szCs w:val="14"/>
              </w:rPr>
              <w:t>Escuela con Estrella – Aquiles Serdán.</w:t>
            </w:r>
          </w:p>
          <w:p w:rsidR="000E2D5E" w:rsidRPr="00C41E18" w:rsidRDefault="000E2D5E" w:rsidP="005C3BB9">
            <w:pPr>
              <w:jc w:val="center"/>
              <w:rPr>
                <w:sz w:val="16"/>
                <w:szCs w:val="14"/>
              </w:rPr>
            </w:pPr>
            <w:r w:rsidRPr="00C41E18">
              <w:rPr>
                <w:sz w:val="16"/>
                <w:szCs w:val="14"/>
              </w:rPr>
              <w:t xml:space="preserve">-Escuela con Estrella –José fuentes Mares. </w:t>
            </w:r>
          </w:p>
          <w:p w:rsidR="006D4E01" w:rsidRPr="00C41E18" w:rsidRDefault="000E2D5E" w:rsidP="005C3BB9">
            <w:pPr>
              <w:jc w:val="center"/>
              <w:rPr>
                <w:sz w:val="16"/>
                <w:szCs w:val="14"/>
              </w:rPr>
            </w:pPr>
            <w:r w:rsidRPr="00C41E18">
              <w:rPr>
                <w:sz w:val="16"/>
                <w:szCs w:val="14"/>
              </w:rPr>
              <w:t>-Macro brigada de  Siempre Hay Chamba en Adolf Horn.</w:t>
            </w:r>
          </w:p>
          <w:p w:rsidR="000E2D5E" w:rsidRPr="00C41E18" w:rsidRDefault="000E2D5E" w:rsidP="005C3BB9">
            <w:pPr>
              <w:jc w:val="center"/>
              <w:rPr>
                <w:sz w:val="16"/>
                <w:szCs w:val="14"/>
              </w:rPr>
            </w:pPr>
            <w:r w:rsidRPr="00C41E18">
              <w:rPr>
                <w:sz w:val="16"/>
                <w:szCs w:val="14"/>
              </w:rPr>
              <w:t>-Arranque de Obra –Construcción de línea de Conducción de Agua a Sendero Real y Paseos</w:t>
            </w:r>
            <w:r w:rsidR="006B29A0" w:rsidRPr="00C41E18">
              <w:rPr>
                <w:sz w:val="16"/>
                <w:szCs w:val="14"/>
              </w:rPr>
              <w:t xml:space="preserve"> del Valle.</w:t>
            </w:r>
          </w:p>
          <w:p w:rsidR="00BE39A0" w:rsidRPr="00C41E18" w:rsidRDefault="00BE39A0" w:rsidP="005C3BB9">
            <w:pPr>
              <w:jc w:val="center"/>
              <w:rPr>
                <w:sz w:val="16"/>
                <w:szCs w:val="14"/>
              </w:rPr>
            </w:pPr>
            <w:r w:rsidRPr="00C41E18">
              <w:rPr>
                <w:sz w:val="16"/>
                <w:szCs w:val="14"/>
              </w:rPr>
              <w:t xml:space="preserve">-Reunión Director de Infonavit </w:t>
            </w:r>
          </w:p>
          <w:p w:rsidR="006B29A0" w:rsidRPr="000E2D5E" w:rsidRDefault="006B29A0" w:rsidP="005C3BB9">
            <w:pPr>
              <w:jc w:val="center"/>
              <w:rPr>
                <w:sz w:val="14"/>
                <w:szCs w:val="14"/>
              </w:rPr>
            </w:pPr>
          </w:p>
          <w:p w:rsidR="000E2D5E" w:rsidRPr="00EF22AA" w:rsidRDefault="000E2D5E" w:rsidP="005C3BB9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D6681D" w:rsidRPr="009163B4" w:rsidRDefault="00C41E18" w:rsidP="005C3BB9">
            <w:pPr>
              <w:jc w:val="center"/>
              <w:rPr>
                <w:sz w:val="17"/>
                <w:szCs w:val="17"/>
              </w:rPr>
            </w:pPr>
            <w:r w:rsidRPr="009163B4">
              <w:rPr>
                <w:sz w:val="17"/>
                <w:szCs w:val="17"/>
              </w:rPr>
              <w:t>-</w:t>
            </w:r>
            <w:r w:rsidR="00521285" w:rsidRPr="009163B4">
              <w:rPr>
                <w:sz w:val="17"/>
                <w:szCs w:val="17"/>
              </w:rPr>
              <w:t>Rehabilitación de parque en Cabecera.</w:t>
            </w:r>
          </w:p>
          <w:p w:rsidR="00ED7F7C" w:rsidRPr="009163B4" w:rsidRDefault="00C41E18" w:rsidP="005C3BB9">
            <w:pPr>
              <w:jc w:val="center"/>
              <w:rPr>
                <w:sz w:val="17"/>
                <w:szCs w:val="17"/>
              </w:rPr>
            </w:pPr>
            <w:r w:rsidRPr="009163B4">
              <w:rPr>
                <w:b/>
                <w:sz w:val="17"/>
                <w:szCs w:val="17"/>
              </w:rPr>
              <w:t>-</w:t>
            </w:r>
            <w:r w:rsidRPr="009163B4">
              <w:rPr>
                <w:sz w:val="17"/>
                <w:szCs w:val="17"/>
              </w:rPr>
              <w:t>Entrega de Títulos de Propiedad.</w:t>
            </w:r>
          </w:p>
          <w:p w:rsidR="00C41E18" w:rsidRPr="009163B4" w:rsidRDefault="00C41E18" w:rsidP="005C3BB9">
            <w:pPr>
              <w:jc w:val="center"/>
              <w:rPr>
                <w:sz w:val="17"/>
                <w:szCs w:val="17"/>
              </w:rPr>
            </w:pPr>
            <w:r w:rsidRPr="009163B4">
              <w:rPr>
                <w:b/>
                <w:sz w:val="17"/>
                <w:szCs w:val="17"/>
              </w:rPr>
              <w:t>-</w:t>
            </w:r>
            <w:r w:rsidRPr="009163B4">
              <w:rPr>
                <w:sz w:val="17"/>
                <w:szCs w:val="17"/>
              </w:rPr>
              <w:t xml:space="preserve"> Sesión Extraordinaria de Cabildo.</w:t>
            </w:r>
          </w:p>
          <w:p w:rsidR="007468BA" w:rsidRPr="001C3114" w:rsidRDefault="007468BA" w:rsidP="005C3BB9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6E35" w:rsidRDefault="00C41E18" w:rsidP="005C3BB9">
            <w:pPr>
              <w:jc w:val="center"/>
            </w:pPr>
            <w:r>
              <w:rPr>
                <w:b/>
              </w:rPr>
              <w:t>-</w:t>
            </w:r>
            <w:r>
              <w:t>Reunión con Secretario de Hacienda Pública de Estado.</w:t>
            </w:r>
          </w:p>
          <w:p w:rsidR="005B0165" w:rsidRPr="00C41E18" w:rsidRDefault="005B0165" w:rsidP="005C3BB9">
            <w:pPr>
              <w:jc w:val="center"/>
            </w:pPr>
          </w:p>
        </w:tc>
      </w:tr>
      <w:tr w:rsidR="00BA3A14" w:rsidRPr="00302BC1" w:rsidTr="00381A2C">
        <w:trPr>
          <w:trHeight w:val="265"/>
        </w:trPr>
        <w:tc>
          <w:tcPr>
            <w:tcW w:w="1413" w:type="dxa"/>
          </w:tcPr>
          <w:p w:rsidR="002F6E35" w:rsidRPr="00F35F25" w:rsidRDefault="00F35F25" w:rsidP="005C3BB9">
            <w:pPr>
              <w:pStyle w:val="Fechas"/>
              <w:rPr>
                <w:i/>
                <w:szCs w:val="16"/>
              </w:rPr>
            </w:pPr>
            <w:r w:rsidRPr="00F35F25">
              <w:rPr>
                <w:i/>
                <w:szCs w:val="16"/>
              </w:rPr>
              <w:t>14</w:t>
            </w:r>
          </w:p>
        </w:tc>
        <w:tc>
          <w:tcPr>
            <w:tcW w:w="1697" w:type="dxa"/>
          </w:tcPr>
          <w:p w:rsidR="002F6E35" w:rsidRPr="00F35F25" w:rsidRDefault="00F35F25" w:rsidP="005C3BB9">
            <w:pPr>
              <w:pStyle w:val="Fechas"/>
              <w:rPr>
                <w:i/>
                <w:szCs w:val="16"/>
              </w:rPr>
            </w:pPr>
            <w:r w:rsidRPr="00F35F25">
              <w:rPr>
                <w:i/>
                <w:szCs w:val="16"/>
              </w:rPr>
              <w:t>15</w:t>
            </w:r>
          </w:p>
        </w:tc>
        <w:tc>
          <w:tcPr>
            <w:tcW w:w="2414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16</w:t>
            </w:r>
          </w:p>
        </w:tc>
        <w:tc>
          <w:tcPr>
            <w:tcW w:w="2126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17</w:t>
            </w:r>
          </w:p>
        </w:tc>
        <w:tc>
          <w:tcPr>
            <w:tcW w:w="3260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18</w:t>
            </w:r>
          </w:p>
        </w:tc>
        <w:tc>
          <w:tcPr>
            <w:tcW w:w="3260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19</w:t>
            </w:r>
          </w:p>
        </w:tc>
        <w:tc>
          <w:tcPr>
            <w:tcW w:w="1843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20</w:t>
            </w:r>
          </w:p>
        </w:tc>
      </w:tr>
      <w:tr w:rsidR="003C5998" w:rsidRPr="00302BC1" w:rsidTr="00381A2C">
        <w:trPr>
          <w:trHeight w:hRule="exact" w:val="1707"/>
        </w:trPr>
        <w:tc>
          <w:tcPr>
            <w:tcW w:w="1413" w:type="dxa"/>
            <w:vAlign w:val="center"/>
          </w:tcPr>
          <w:p w:rsidR="002F078E" w:rsidRPr="00F35F25" w:rsidRDefault="002F078E" w:rsidP="005C3BB9">
            <w:pPr>
              <w:jc w:val="center"/>
              <w:rPr>
                <w:i/>
              </w:rPr>
            </w:pPr>
          </w:p>
        </w:tc>
        <w:tc>
          <w:tcPr>
            <w:tcW w:w="1697" w:type="dxa"/>
            <w:vAlign w:val="center"/>
          </w:tcPr>
          <w:p w:rsidR="00FC6B85" w:rsidRPr="00F35F25" w:rsidRDefault="00FC6B85" w:rsidP="005C3BB9">
            <w:pPr>
              <w:jc w:val="center"/>
            </w:pPr>
          </w:p>
        </w:tc>
        <w:tc>
          <w:tcPr>
            <w:tcW w:w="2414" w:type="dxa"/>
            <w:vAlign w:val="center"/>
          </w:tcPr>
          <w:p w:rsidR="00C237D7" w:rsidRPr="00BA6D8A" w:rsidRDefault="005D657D" w:rsidP="005C3BB9">
            <w:pPr>
              <w:jc w:val="center"/>
              <w:rPr>
                <w:sz w:val="17"/>
                <w:szCs w:val="17"/>
              </w:rPr>
            </w:pPr>
            <w:r w:rsidRPr="00BA6D8A">
              <w:rPr>
                <w:sz w:val="17"/>
                <w:szCs w:val="17"/>
              </w:rPr>
              <w:t xml:space="preserve">-Honores En la Secundaria Foránea </w:t>
            </w:r>
            <w:proofErr w:type="spellStart"/>
            <w:r w:rsidRPr="00BA6D8A">
              <w:rPr>
                <w:sz w:val="17"/>
                <w:szCs w:val="17"/>
              </w:rPr>
              <w:t>No°</w:t>
            </w:r>
            <w:proofErr w:type="spellEnd"/>
            <w:r w:rsidRPr="00BA6D8A">
              <w:rPr>
                <w:sz w:val="17"/>
                <w:szCs w:val="17"/>
              </w:rPr>
              <w:t xml:space="preserve"> 72.</w:t>
            </w:r>
          </w:p>
          <w:p w:rsidR="005B0165" w:rsidRPr="00BA6D8A" w:rsidRDefault="005D657D" w:rsidP="005C3BB9">
            <w:pPr>
              <w:jc w:val="center"/>
              <w:rPr>
                <w:sz w:val="17"/>
                <w:szCs w:val="17"/>
              </w:rPr>
            </w:pPr>
            <w:r w:rsidRPr="00BA6D8A">
              <w:rPr>
                <w:sz w:val="17"/>
                <w:szCs w:val="17"/>
              </w:rPr>
              <w:t>-Colocación de la Primera Piedra  del CAT López Mateos.</w:t>
            </w:r>
          </w:p>
          <w:p w:rsidR="005D657D" w:rsidRPr="00C237D7" w:rsidRDefault="005D657D" w:rsidP="005C3BB9">
            <w:pPr>
              <w:jc w:val="center"/>
            </w:pPr>
            <w:r w:rsidRPr="00BA6D8A">
              <w:rPr>
                <w:sz w:val="17"/>
                <w:szCs w:val="17"/>
              </w:rPr>
              <w:t>-Apertura del Trámite de Licencia</w:t>
            </w:r>
            <w:r w:rsidR="00BA6D8A" w:rsidRPr="00BA6D8A">
              <w:rPr>
                <w:sz w:val="17"/>
                <w:szCs w:val="17"/>
              </w:rPr>
              <w:t>s de Giro Comercial en Gavilanes.</w:t>
            </w:r>
          </w:p>
        </w:tc>
        <w:tc>
          <w:tcPr>
            <w:tcW w:w="2126" w:type="dxa"/>
          </w:tcPr>
          <w:p w:rsidR="002F3848" w:rsidRDefault="002F3848" w:rsidP="005C3BB9">
            <w:pPr>
              <w:jc w:val="center"/>
            </w:pPr>
          </w:p>
          <w:p w:rsidR="00812CA6" w:rsidRDefault="008F4673" w:rsidP="005C3BB9">
            <w:pPr>
              <w:jc w:val="center"/>
            </w:pPr>
            <w:r>
              <w:t>-Escuela con estrella en Real de Valle.</w:t>
            </w:r>
          </w:p>
          <w:p w:rsidR="008F4673" w:rsidRDefault="00A43CF9" w:rsidP="005C3BB9">
            <w:pPr>
              <w:jc w:val="center"/>
            </w:pPr>
            <w:r>
              <w:t>-Entrega de Pantallas en la Telesecundaria Benito Juárez.</w:t>
            </w:r>
          </w:p>
          <w:p w:rsidR="008F4673" w:rsidRPr="00812CA6" w:rsidRDefault="008F4673" w:rsidP="005C3BB9">
            <w:pPr>
              <w:jc w:val="center"/>
            </w:pPr>
          </w:p>
        </w:tc>
        <w:tc>
          <w:tcPr>
            <w:tcW w:w="3260" w:type="dxa"/>
            <w:vAlign w:val="center"/>
          </w:tcPr>
          <w:p w:rsidR="004F3C90" w:rsidRPr="00A51E96" w:rsidRDefault="00CB5D41" w:rsidP="005C3BB9">
            <w:pPr>
              <w:jc w:val="center"/>
              <w:rPr>
                <w:sz w:val="16"/>
                <w:szCs w:val="16"/>
              </w:rPr>
            </w:pPr>
            <w:r>
              <w:t>-</w:t>
            </w:r>
            <w:r w:rsidRPr="00A51E96">
              <w:rPr>
                <w:sz w:val="16"/>
                <w:szCs w:val="16"/>
              </w:rPr>
              <w:t>Arranque de Obra en la Alameda.</w:t>
            </w:r>
          </w:p>
          <w:p w:rsidR="00CB5D41" w:rsidRPr="00A51E96" w:rsidRDefault="00CB5D41" w:rsidP="005C3BB9">
            <w:pPr>
              <w:jc w:val="center"/>
              <w:rPr>
                <w:sz w:val="16"/>
                <w:szCs w:val="16"/>
              </w:rPr>
            </w:pPr>
            <w:r w:rsidRPr="00A51E96">
              <w:rPr>
                <w:sz w:val="16"/>
                <w:szCs w:val="16"/>
              </w:rPr>
              <w:t>-Escuela con Estrella, Manuel Gonzales Hinojosa.</w:t>
            </w:r>
          </w:p>
          <w:p w:rsidR="00CB5D41" w:rsidRPr="00A51E96" w:rsidRDefault="00CB5D41" w:rsidP="005C3BB9">
            <w:pPr>
              <w:jc w:val="center"/>
              <w:rPr>
                <w:sz w:val="16"/>
                <w:szCs w:val="16"/>
              </w:rPr>
            </w:pPr>
            <w:r w:rsidRPr="00A51E96">
              <w:rPr>
                <w:sz w:val="16"/>
                <w:szCs w:val="16"/>
              </w:rPr>
              <w:t xml:space="preserve">-Macro intervención, Siempre Hay Chamba en Fraccionamiento los Agaves. </w:t>
            </w:r>
          </w:p>
          <w:p w:rsidR="00A51E96" w:rsidRPr="004F3C90" w:rsidRDefault="00A51E96" w:rsidP="005C3BB9">
            <w:pPr>
              <w:jc w:val="center"/>
            </w:pPr>
            <w:r w:rsidRPr="00A51E96">
              <w:rPr>
                <w:sz w:val="16"/>
                <w:szCs w:val="16"/>
              </w:rPr>
              <w:t xml:space="preserve">-Colocación de la Primera Piedra </w:t>
            </w:r>
            <w:proofErr w:type="spellStart"/>
            <w:r w:rsidRPr="00A51E96">
              <w:rPr>
                <w:sz w:val="16"/>
                <w:szCs w:val="16"/>
              </w:rPr>
              <w:t>Tech</w:t>
            </w:r>
            <w:proofErr w:type="spellEnd"/>
            <w:r w:rsidRPr="00A51E96">
              <w:rPr>
                <w:sz w:val="16"/>
                <w:szCs w:val="16"/>
              </w:rPr>
              <w:t xml:space="preserve"> Park – Grupo Frisa</w:t>
            </w:r>
            <w:r>
              <w:t>.</w:t>
            </w:r>
          </w:p>
        </w:tc>
        <w:tc>
          <w:tcPr>
            <w:tcW w:w="3260" w:type="dxa"/>
          </w:tcPr>
          <w:p w:rsidR="003C5998" w:rsidRPr="006D22E2" w:rsidRDefault="00ED12A5" w:rsidP="006D22E2">
            <w:pPr>
              <w:jc w:val="center"/>
              <w:rPr>
                <w:sz w:val="17"/>
                <w:szCs w:val="17"/>
              </w:rPr>
            </w:pPr>
            <w:r w:rsidRPr="006D22E2">
              <w:rPr>
                <w:sz w:val="17"/>
                <w:szCs w:val="17"/>
              </w:rPr>
              <w:t xml:space="preserve">-Escuela con Estrella Primaria 578 </w:t>
            </w:r>
            <w:r w:rsidR="006D22E2">
              <w:rPr>
                <w:sz w:val="17"/>
                <w:szCs w:val="17"/>
              </w:rPr>
              <w:t xml:space="preserve">    </w:t>
            </w:r>
            <w:r w:rsidRPr="006D22E2">
              <w:rPr>
                <w:sz w:val="17"/>
                <w:szCs w:val="17"/>
              </w:rPr>
              <w:t>Miguel Hidalgo.</w:t>
            </w:r>
          </w:p>
          <w:p w:rsidR="00ED12A5" w:rsidRPr="006D22E2" w:rsidRDefault="00ED12A5" w:rsidP="006D22E2">
            <w:pPr>
              <w:jc w:val="center"/>
              <w:rPr>
                <w:sz w:val="17"/>
                <w:szCs w:val="17"/>
              </w:rPr>
            </w:pPr>
            <w:r w:rsidRPr="006D22E2">
              <w:rPr>
                <w:sz w:val="17"/>
                <w:szCs w:val="17"/>
              </w:rPr>
              <w:t xml:space="preserve">-Conexión de la PP5 a </w:t>
            </w:r>
            <w:proofErr w:type="spellStart"/>
            <w:r w:rsidRPr="006D22E2">
              <w:rPr>
                <w:sz w:val="17"/>
                <w:szCs w:val="17"/>
              </w:rPr>
              <w:t>Arvento</w:t>
            </w:r>
            <w:proofErr w:type="spellEnd"/>
            <w:r w:rsidRPr="006D22E2">
              <w:rPr>
                <w:sz w:val="17"/>
                <w:szCs w:val="17"/>
              </w:rPr>
              <w:t>.</w:t>
            </w:r>
          </w:p>
          <w:p w:rsidR="00ED12A5" w:rsidRDefault="000D2A38" w:rsidP="006D22E2">
            <w:pPr>
              <w:jc w:val="center"/>
              <w:rPr>
                <w:sz w:val="17"/>
                <w:szCs w:val="17"/>
              </w:rPr>
            </w:pPr>
            <w:r w:rsidRPr="006D22E2">
              <w:rPr>
                <w:sz w:val="17"/>
                <w:szCs w:val="17"/>
              </w:rPr>
              <w:t xml:space="preserve">-Inauguración de Planta </w:t>
            </w:r>
            <w:proofErr w:type="spellStart"/>
            <w:r w:rsidRPr="006D22E2">
              <w:rPr>
                <w:sz w:val="17"/>
                <w:szCs w:val="17"/>
              </w:rPr>
              <w:t>Benchmark</w:t>
            </w:r>
            <w:proofErr w:type="spellEnd"/>
            <w:r w:rsidRPr="006D22E2">
              <w:rPr>
                <w:sz w:val="17"/>
                <w:szCs w:val="17"/>
              </w:rPr>
              <w:t xml:space="preserve"> </w:t>
            </w:r>
            <w:proofErr w:type="spellStart"/>
            <w:r w:rsidRPr="006D22E2">
              <w:rPr>
                <w:sz w:val="17"/>
                <w:szCs w:val="17"/>
              </w:rPr>
              <w:t>Electronics</w:t>
            </w:r>
            <w:proofErr w:type="spellEnd"/>
            <w:r w:rsidRPr="006D22E2">
              <w:rPr>
                <w:sz w:val="17"/>
                <w:szCs w:val="17"/>
              </w:rPr>
              <w:t>.</w:t>
            </w:r>
          </w:p>
          <w:p w:rsidR="006D22E2" w:rsidRPr="001C3114" w:rsidRDefault="006D22E2" w:rsidP="006D22E2">
            <w:pPr>
              <w:jc w:val="center"/>
            </w:pPr>
            <w:r>
              <w:rPr>
                <w:sz w:val="17"/>
                <w:szCs w:val="17"/>
              </w:rPr>
              <w:t xml:space="preserve">-Sesión Ordinaria en </w:t>
            </w:r>
            <w:proofErr w:type="spellStart"/>
            <w:r>
              <w:rPr>
                <w:sz w:val="17"/>
                <w:szCs w:val="17"/>
              </w:rPr>
              <w:t>Ixtlahuacan</w:t>
            </w:r>
            <w:proofErr w:type="spellEnd"/>
            <w:r>
              <w:rPr>
                <w:sz w:val="17"/>
                <w:szCs w:val="17"/>
              </w:rPr>
              <w:t xml:space="preserve"> de los Membrillos</w:t>
            </w:r>
          </w:p>
        </w:tc>
        <w:tc>
          <w:tcPr>
            <w:tcW w:w="1843" w:type="dxa"/>
          </w:tcPr>
          <w:p w:rsidR="003C5998" w:rsidRPr="001C3114" w:rsidRDefault="003C5998" w:rsidP="005C3BB9"/>
        </w:tc>
      </w:tr>
      <w:tr w:rsidR="00BA3A14" w:rsidRPr="00302BC1" w:rsidTr="00381A2C">
        <w:trPr>
          <w:trHeight w:val="275"/>
        </w:trPr>
        <w:tc>
          <w:tcPr>
            <w:tcW w:w="1413" w:type="dxa"/>
          </w:tcPr>
          <w:p w:rsidR="002F6E35" w:rsidRPr="00F35F25" w:rsidRDefault="00F35F25" w:rsidP="005C3BB9">
            <w:pPr>
              <w:pStyle w:val="Fechas"/>
              <w:rPr>
                <w:i/>
              </w:rPr>
            </w:pPr>
            <w:r w:rsidRPr="00F35F25">
              <w:rPr>
                <w:i/>
              </w:rPr>
              <w:t>21</w:t>
            </w:r>
          </w:p>
        </w:tc>
        <w:tc>
          <w:tcPr>
            <w:tcW w:w="1697" w:type="dxa"/>
          </w:tcPr>
          <w:p w:rsidR="002F6E35" w:rsidRPr="00F35F25" w:rsidRDefault="00F35F25" w:rsidP="005C3BB9">
            <w:pPr>
              <w:pStyle w:val="Fechas"/>
              <w:rPr>
                <w:i/>
              </w:rPr>
            </w:pPr>
            <w:r w:rsidRPr="00F35F25">
              <w:rPr>
                <w:i/>
              </w:rPr>
              <w:t>22</w:t>
            </w:r>
          </w:p>
        </w:tc>
        <w:tc>
          <w:tcPr>
            <w:tcW w:w="2414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23</w:t>
            </w:r>
          </w:p>
        </w:tc>
        <w:tc>
          <w:tcPr>
            <w:tcW w:w="2126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24</w:t>
            </w:r>
          </w:p>
        </w:tc>
        <w:tc>
          <w:tcPr>
            <w:tcW w:w="3260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25</w:t>
            </w:r>
          </w:p>
        </w:tc>
        <w:tc>
          <w:tcPr>
            <w:tcW w:w="3260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26</w:t>
            </w:r>
          </w:p>
        </w:tc>
        <w:tc>
          <w:tcPr>
            <w:tcW w:w="1843" w:type="dxa"/>
          </w:tcPr>
          <w:p w:rsidR="002F6E35" w:rsidRPr="00F35F25" w:rsidRDefault="00F35F25" w:rsidP="005C3BB9">
            <w:pPr>
              <w:pStyle w:val="Fechas"/>
              <w:rPr>
                <w:b/>
                <w:i/>
              </w:rPr>
            </w:pPr>
            <w:r w:rsidRPr="00F35F25">
              <w:rPr>
                <w:b/>
                <w:i/>
              </w:rPr>
              <w:t>27</w:t>
            </w:r>
          </w:p>
        </w:tc>
      </w:tr>
      <w:tr w:rsidR="00BA3A14" w:rsidRPr="00302BC1" w:rsidTr="00381A2C">
        <w:trPr>
          <w:trHeight w:hRule="exact" w:val="1282"/>
        </w:trPr>
        <w:tc>
          <w:tcPr>
            <w:tcW w:w="1413" w:type="dxa"/>
            <w:vAlign w:val="center"/>
          </w:tcPr>
          <w:p w:rsidR="00BA09C9" w:rsidRPr="00F35F25" w:rsidRDefault="00BA09C9" w:rsidP="005C3BB9">
            <w:pPr>
              <w:jc w:val="center"/>
            </w:pPr>
          </w:p>
        </w:tc>
        <w:tc>
          <w:tcPr>
            <w:tcW w:w="1697" w:type="dxa"/>
            <w:vAlign w:val="center"/>
          </w:tcPr>
          <w:p w:rsidR="0071407E" w:rsidRPr="00F35F25" w:rsidRDefault="0071407E" w:rsidP="005C3BB9">
            <w:pPr>
              <w:jc w:val="center"/>
            </w:pPr>
          </w:p>
        </w:tc>
        <w:tc>
          <w:tcPr>
            <w:tcW w:w="2414" w:type="dxa"/>
            <w:vAlign w:val="center"/>
          </w:tcPr>
          <w:p w:rsidR="00A01211" w:rsidRPr="00E85CAA" w:rsidRDefault="009510D6" w:rsidP="005C3BB9">
            <w:pPr>
              <w:jc w:val="center"/>
            </w:pPr>
            <w:r>
              <w:t>-Reunión con Coordinación de Corresponsabilidad Social.</w:t>
            </w:r>
          </w:p>
        </w:tc>
        <w:tc>
          <w:tcPr>
            <w:tcW w:w="2126" w:type="dxa"/>
            <w:vAlign w:val="center"/>
          </w:tcPr>
          <w:p w:rsidR="00DB085A" w:rsidRDefault="008D0714" w:rsidP="005C3BB9">
            <w:pPr>
              <w:jc w:val="center"/>
            </w:pPr>
            <w:r>
              <w:rPr>
                <w:b/>
              </w:rPr>
              <w:t>-</w:t>
            </w:r>
            <w:r>
              <w:t>Primera Jornada de Actualización Medica para Paramédicos.</w:t>
            </w:r>
          </w:p>
          <w:p w:rsidR="00B22320" w:rsidRPr="00B22320" w:rsidRDefault="00B22320" w:rsidP="005C3BB9">
            <w:pPr>
              <w:jc w:val="center"/>
            </w:pPr>
            <w:r>
              <w:rPr>
                <w:b/>
              </w:rPr>
              <w:t>-</w:t>
            </w:r>
            <w:r>
              <w:t>Reunión de Gabinete.</w:t>
            </w:r>
          </w:p>
        </w:tc>
        <w:tc>
          <w:tcPr>
            <w:tcW w:w="3260" w:type="dxa"/>
            <w:vAlign w:val="bottom"/>
          </w:tcPr>
          <w:p w:rsidR="00381A2C" w:rsidRDefault="00381A2C" w:rsidP="00381A2C">
            <w:pPr>
              <w:jc w:val="center"/>
              <w:rPr>
                <w:sz w:val="17"/>
                <w:szCs w:val="17"/>
              </w:rPr>
            </w:pPr>
          </w:p>
          <w:p w:rsidR="007A54B0" w:rsidRPr="000278F2" w:rsidRDefault="006D22E2" w:rsidP="00381A2C">
            <w:pPr>
              <w:jc w:val="center"/>
              <w:rPr>
                <w:sz w:val="17"/>
                <w:szCs w:val="17"/>
              </w:rPr>
            </w:pPr>
            <w:r w:rsidRPr="000278F2">
              <w:rPr>
                <w:sz w:val="17"/>
                <w:szCs w:val="17"/>
              </w:rPr>
              <w:t>-Arranque de Obra en San Agustín – Calle Matamoros.</w:t>
            </w:r>
          </w:p>
          <w:p w:rsidR="006D22E2" w:rsidRPr="000278F2" w:rsidRDefault="006D22E2" w:rsidP="00381A2C">
            <w:pPr>
              <w:jc w:val="center"/>
              <w:rPr>
                <w:sz w:val="17"/>
                <w:szCs w:val="17"/>
              </w:rPr>
            </w:pPr>
            <w:r w:rsidRPr="000278F2">
              <w:rPr>
                <w:sz w:val="17"/>
                <w:szCs w:val="17"/>
              </w:rPr>
              <w:t xml:space="preserve">-Escuela con Estrella </w:t>
            </w:r>
            <w:r w:rsidR="000278F2" w:rsidRPr="000278F2">
              <w:rPr>
                <w:sz w:val="17"/>
                <w:szCs w:val="17"/>
              </w:rPr>
              <w:t>CAM Tlajomulco</w:t>
            </w:r>
          </w:p>
          <w:p w:rsidR="009510D6" w:rsidRDefault="009510D6" w:rsidP="00381A2C">
            <w:pPr>
              <w:jc w:val="center"/>
            </w:pPr>
          </w:p>
          <w:p w:rsidR="004E76C2" w:rsidRDefault="004E76C2" w:rsidP="00381A2C">
            <w:pPr>
              <w:jc w:val="center"/>
            </w:pPr>
          </w:p>
          <w:p w:rsidR="00E21117" w:rsidRPr="0031334F" w:rsidRDefault="00E21117" w:rsidP="00381A2C">
            <w:pPr>
              <w:jc w:val="center"/>
            </w:pPr>
          </w:p>
        </w:tc>
        <w:tc>
          <w:tcPr>
            <w:tcW w:w="3260" w:type="dxa"/>
            <w:vAlign w:val="center"/>
          </w:tcPr>
          <w:p w:rsidR="000278F2" w:rsidRDefault="000278F2" w:rsidP="00381A2C">
            <w:pPr>
              <w:jc w:val="center"/>
            </w:pPr>
          </w:p>
          <w:p w:rsidR="000278F2" w:rsidRPr="000278F2" w:rsidRDefault="000278F2" w:rsidP="00381A2C">
            <w:pPr>
              <w:jc w:val="center"/>
              <w:rPr>
                <w:sz w:val="17"/>
                <w:szCs w:val="17"/>
              </w:rPr>
            </w:pPr>
            <w:r w:rsidRPr="000278F2">
              <w:rPr>
                <w:sz w:val="17"/>
                <w:szCs w:val="17"/>
              </w:rPr>
              <w:t>-Sesión Ordinaria CUTLAJO</w:t>
            </w:r>
          </w:p>
          <w:p w:rsidR="007A54B0" w:rsidRPr="001C3114" w:rsidRDefault="007A54B0" w:rsidP="00381A2C">
            <w:pPr>
              <w:jc w:val="center"/>
            </w:pPr>
          </w:p>
        </w:tc>
        <w:tc>
          <w:tcPr>
            <w:tcW w:w="1843" w:type="dxa"/>
          </w:tcPr>
          <w:p w:rsidR="002F6E35" w:rsidRPr="000278F2" w:rsidRDefault="000278F2" w:rsidP="00381A2C">
            <w:pPr>
              <w:jc w:val="center"/>
              <w:rPr>
                <w:sz w:val="16"/>
                <w:szCs w:val="16"/>
              </w:rPr>
            </w:pPr>
            <w:r w:rsidRPr="000278F2">
              <w:rPr>
                <w:sz w:val="16"/>
                <w:szCs w:val="16"/>
              </w:rPr>
              <w:t>-Desayuno con Regidores.</w:t>
            </w:r>
          </w:p>
          <w:p w:rsidR="000278F2" w:rsidRPr="000278F2" w:rsidRDefault="000278F2" w:rsidP="00381A2C">
            <w:pPr>
              <w:jc w:val="center"/>
              <w:rPr>
                <w:sz w:val="16"/>
                <w:szCs w:val="16"/>
              </w:rPr>
            </w:pPr>
            <w:r w:rsidRPr="000278F2">
              <w:rPr>
                <w:sz w:val="16"/>
                <w:szCs w:val="16"/>
              </w:rPr>
              <w:t>-Reunión en Palacio de Gobierno.</w:t>
            </w:r>
          </w:p>
          <w:p w:rsidR="000278F2" w:rsidRPr="001C3114" w:rsidRDefault="000278F2" w:rsidP="00381A2C">
            <w:pPr>
              <w:jc w:val="center"/>
            </w:pPr>
            <w:r w:rsidRPr="000278F2">
              <w:rPr>
                <w:sz w:val="16"/>
                <w:szCs w:val="16"/>
              </w:rPr>
              <w:t>-Padr</w:t>
            </w:r>
            <w:r w:rsidR="00CC5380">
              <w:rPr>
                <w:sz w:val="16"/>
                <w:szCs w:val="16"/>
              </w:rPr>
              <w:t>i</w:t>
            </w:r>
            <w:r w:rsidRPr="000278F2">
              <w:rPr>
                <w:sz w:val="16"/>
                <w:szCs w:val="16"/>
              </w:rPr>
              <w:t xml:space="preserve">no de </w:t>
            </w:r>
            <w:r w:rsidR="00CC5380" w:rsidRPr="000278F2">
              <w:rPr>
                <w:sz w:val="16"/>
                <w:szCs w:val="16"/>
              </w:rPr>
              <w:t>Generación</w:t>
            </w:r>
            <w:r w:rsidRPr="000278F2">
              <w:rPr>
                <w:sz w:val="16"/>
                <w:szCs w:val="16"/>
              </w:rPr>
              <w:t xml:space="preserve"> UNISAC</w:t>
            </w:r>
          </w:p>
        </w:tc>
      </w:tr>
      <w:tr w:rsidR="00BA3A14" w:rsidRPr="00302BC1" w:rsidTr="00381A2C">
        <w:trPr>
          <w:trHeight w:val="134"/>
        </w:trPr>
        <w:tc>
          <w:tcPr>
            <w:tcW w:w="1413" w:type="dxa"/>
          </w:tcPr>
          <w:p w:rsidR="002F6E35" w:rsidRPr="00F35F25" w:rsidRDefault="00F35F25" w:rsidP="005C3BB9">
            <w:pPr>
              <w:pStyle w:val="Fechas"/>
              <w:rPr>
                <w:i/>
              </w:rPr>
            </w:pPr>
            <w:r w:rsidRPr="00F35F25">
              <w:rPr>
                <w:i/>
              </w:rPr>
              <w:t>28</w:t>
            </w:r>
          </w:p>
        </w:tc>
        <w:tc>
          <w:tcPr>
            <w:tcW w:w="1697" w:type="dxa"/>
          </w:tcPr>
          <w:p w:rsidR="002F6E35" w:rsidRPr="00F35F25" w:rsidRDefault="00F35F25" w:rsidP="005C3BB9">
            <w:pPr>
              <w:pStyle w:val="Fechas"/>
              <w:rPr>
                <w:i/>
              </w:rPr>
            </w:pPr>
            <w:r w:rsidRPr="00F35F25">
              <w:rPr>
                <w:i/>
              </w:rPr>
              <w:t>29</w:t>
            </w:r>
          </w:p>
        </w:tc>
        <w:tc>
          <w:tcPr>
            <w:tcW w:w="2414" w:type="dxa"/>
          </w:tcPr>
          <w:p w:rsidR="002F6E35" w:rsidRPr="00B46097" w:rsidRDefault="00F35F25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2126" w:type="dxa"/>
          </w:tcPr>
          <w:p w:rsidR="002F6E35" w:rsidRPr="00B46097" w:rsidRDefault="002F6E35" w:rsidP="005C3BB9">
            <w:pPr>
              <w:pStyle w:val="Fechas"/>
              <w:rPr>
                <w:b/>
                <w:i/>
              </w:rPr>
            </w:pPr>
          </w:p>
        </w:tc>
        <w:tc>
          <w:tcPr>
            <w:tcW w:w="3260" w:type="dxa"/>
          </w:tcPr>
          <w:p w:rsidR="002F6E35" w:rsidRPr="00B46097" w:rsidRDefault="002F6E35" w:rsidP="005C3BB9">
            <w:pPr>
              <w:pStyle w:val="Fechas"/>
              <w:rPr>
                <w:b/>
                <w:i/>
              </w:rPr>
            </w:pPr>
          </w:p>
        </w:tc>
        <w:tc>
          <w:tcPr>
            <w:tcW w:w="3260" w:type="dxa"/>
          </w:tcPr>
          <w:p w:rsidR="002F6E35" w:rsidRPr="001C3114" w:rsidRDefault="002F6E35" w:rsidP="005C3BB9">
            <w:pPr>
              <w:pStyle w:val="Fechas"/>
            </w:pPr>
          </w:p>
        </w:tc>
        <w:tc>
          <w:tcPr>
            <w:tcW w:w="1843" w:type="dxa"/>
          </w:tcPr>
          <w:p w:rsidR="002F6E35" w:rsidRPr="001C3114" w:rsidRDefault="002F6E35" w:rsidP="005C3BB9">
            <w:pPr>
              <w:pStyle w:val="Fechas"/>
            </w:pPr>
          </w:p>
        </w:tc>
      </w:tr>
      <w:tr w:rsidR="00BA3A14" w:rsidRPr="00302BC1" w:rsidTr="00381A2C">
        <w:trPr>
          <w:trHeight w:hRule="exact" w:val="1852"/>
        </w:trPr>
        <w:tc>
          <w:tcPr>
            <w:tcW w:w="1413" w:type="dxa"/>
            <w:vAlign w:val="center"/>
          </w:tcPr>
          <w:p w:rsidR="00224F85" w:rsidRPr="00F35F25" w:rsidRDefault="00224F85" w:rsidP="005C3BB9">
            <w:pPr>
              <w:jc w:val="center"/>
            </w:pPr>
          </w:p>
        </w:tc>
        <w:tc>
          <w:tcPr>
            <w:tcW w:w="1697" w:type="dxa"/>
            <w:vAlign w:val="center"/>
          </w:tcPr>
          <w:p w:rsidR="005523A2" w:rsidRPr="00F35F25" w:rsidRDefault="005523A2" w:rsidP="005C3BB9">
            <w:pPr>
              <w:jc w:val="center"/>
            </w:pPr>
          </w:p>
        </w:tc>
        <w:tc>
          <w:tcPr>
            <w:tcW w:w="2414" w:type="dxa"/>
          </w:tcPr>
          <w:p w:rsidR="00A42EB0" w:rsidRPr="000A2036" w:rsidRDefault="00171DD4" w:rsidP="00DC7FE8">
            <w:pPr>
              <w:jc w:val="center"/>
              <w:rPr>
                <w:sz w:val="16"/>
                <w:szCs w:val="16"/>
              </w:rPr>
            </w:pPr>
            <w:r w:rsidRPr="000A2036">
              <w:rPr>
                <w:sz w:val="16"/>
                <w:szCs w:val="16"/>
              </w:rPr>
              <w:t>-Honores a la Bandera – Escuela Primaria Urbana 1181.</w:t>
            </w:r>
          </w:p>
          <w:p w:rsidR="00171DD4" w:rsidRPr="000A2036" w:rsidRDefault="00171DD4" w:rsidP="00DC7FE8">
            <w:pPr>
              <w:jc w:val="center"/>
              <w:rPr>
                <w:sz w:val="16"/>
                <w:szCs w:val="16"/>
              </w:rPr>
            </w:pPr>
            <w:r w:rsidRPr="000A2036">
              <w:rPr>
                <w:sz w:val="16"/>
                <w:szCs w:val="16"/>
              </w:rPr>
              <w:t>-Inauguración Calle Tecolote – Francisco Fierro.</w:t>
            </w:r>
          </w:p>
          <w:p w:rsidR="00171DD4" w:rsidRPr="000A2036" w:rsidRDefault="00171DD4" w:rsidP="00DC7FE8">
            <w:pPr>
              <w:jc w:val="center"/>
              <w:rPr>
                <w:sz w:val="16"/>
                <w:szCs w:val="16"/>
              </w:rPr>
            </w:pPr>
            <w:r w:rsidRPr="000A2036">
              <w:rPr>
                <w:sz w:val="16"/>
                <w:szCs w:val="16"/>
              </w:rPr>
              <w:t xml:space="preserve">-Arranque de Obra </w:t>
            </w:r>
            <w:r w:rsidR="00DC7FE8" w:rsidRPr="000A2036">
              <w:rPr>
                <w:sz w:val="16"/>
                <w:szCs w:val="16"/>
              </w:rPr>
              <w:t>Privada Camino Real La Teja.</w:t>
            </w:r>
          </w:p>
          <w:p w:rsidR="000A2036" w:rsidRPr="00171DD4" w:rsidRDefault="000A2036" w:rsidP="00DC7FE8">
            <w:pPr>
              <w:jc w:val="center"/>
            </w:pPr>
            <w:r w:rsidRPr="000A2036">
              <w:rPr>
                <w:sz w:val="16"/>
                <w:szCs w:val="16"/>
              </w:rPr>
              <w:t>-Instalación de Cabildo – Diversidad sexual</w:t>
            </w:r>
          </w:p>
        </w:tc>
        <w:tc>
          <w:tcPr>
            <w:tcW w:w="2126" w:type="dxa"/>
          </w:tcPr>
          <w:p w:rsidR="000D600B" w:rsidRPr="000D600B" w:rsidRDefault="000D600B" w:rsidP="005C3BB9">
            <w:pPr>
              <w:jc w:val="center"/>
            </w:pPr>
          </w:p>
        </w:tc>
        <w:tc>
          <w:tcPr>
            <w:tcW w:w="3260" w:type="dxa"/>
            <w:vAlign w:val="center"/>
          </w:tcPr>
          <w:p w:rsidR="003425D9" w:rsidRPr="005144AD" w:rsidRDefault="003425D9" w:rsidP="005C3BB9">
            <w:pPr>
              <w:jc w:val="center"/>
            </w:pPr>
          </w:p>
        </w:tc>
        <w:tc>
          <w:tcPr>
            <w:tcW w:w="3260" w:type="dxa"/>
          </w:tcPr>
          <w:p w:rsidR="002F6E35" w:rsidRPr="001C3114" w:rsidRDefault="00372681" w:rsidP="005C3BB9">
            <w:r>
              <w:t xml:space="preserve"> </w:t>
            </w:r>
          </w:p>
        </w:tc>
        <w:tc>
          <w:tcPr>
            <w:tcW w:w="1843" w:type="dxa"/>
          </w:tcPr>
          <w:p w:rsidR="002F6E35" w:rsidRPr="001C3114" w:rsidRDefault="002F6E35" w:rsidP="005C3BB9">
            <w:bookmarkStart w:id="0" w:name="_GoBack"/>
            <w:bookmarkEnd w:id="0"/>
          </w:p>
        </w:tc>
      </w:tr>
    </w:tbl>
    <w:tbl>
      <w:tblPr>
        <w:tblStyle w:val="Tabladecuadrcula6concolores-nfasis5"/>
        <w:tblpPr w:leftFromText="141" w:rightFromText="141" w:horzAnchor="margin" w:tblpX="-289" w:tblpY="-420"/>
        <w:tblW w:w="0" w:type="auto"/>
        <w:tblLayout w:type="fixed"/>
        <w:tblLook w:val="04A0" w:firstRow="1" w:lastRow="0" w:firstColumn="1" w:lastColumn="0" w:noHBand="0" w:noVBand="1"/>
        <w:tblCaption w:val="Diseño de tabla"/>
      </w:tblPr>
      <w:tblGrid>
        <w:gridCol w:w="7983"/>
      </w:tblGrid>
      <w:tr w:rsidR="006B1B3B" w:rsidTr="0099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3" w:type="dxa"/>
          </w:tcPr>
          <w:p w:rsidR="006B1B3B" w:rsidRPr="00451051" w:rsidRDefault="00451051" w:rsidP="009948D5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 w:rsidRPr="00451051">
              <w:rPr>
                <w:rFonts w:ascii="Baskerville Old Face" w:hAnsi="Baskerville Old Face"/>
                <w:b w:val="0"/>
                <w:i/>
                <w:sz w:val="28"/>
              </w:rPr>
              <w:t>MTRO. GERARDO QUIRINO VELAZQUEZ CHAVEZ</w:t>
            </w:r>
          </w:p>
        </w:tc>
      </w:tr>
      <w:tr w:rsidR="006B1B3B" w:rsidTr="0099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B3B" w:rsidRPr="005C3BB9" w:rsidRDefault="00381A2C" w:rsidP="009948D5">
            <w:pPr>
              <w:jc w:val="center"/>
              <w:rPr>
                <w:rFonts w:ascii="Baskerville Old Face" w:hAnsi="Baskerville Old Face"/>
                <w:b w:val="0"/>
                <w:i/>
                <w:sz w:val="30"/>
                <w:szCs w:val="30"/>
              </w:rPr>
            </w:pPr>
            <w:r>
              <w:rPr>
                <w:rFonts w:ascii="Baskerville Old Face" w:hAnsi="Baskerville Old Face"/>
                <w:b w:val="0"/>
                <w:i/>
                <w:sz w:val="30"/>
                <w:szCs w:val="30"/>
              </w:rPr>
              <w:t>PRESIDENTE MUNICIPAL</w:t>
            </w:r>
          </w:p>
        </w:tc>
      </w:tr>
    </w:tbl>
    <w:tbl>
      <w:tblPr>
        <w:tblStyle w:val="Tabladecuadrcula1clara-nfasis5"/>
        <w:tblpPr w:leftFromText="141" w:rightFromText="141" w:vertAnchor="text" w:horzAnchor="page" w:tblpX="8864" w:tblpY="-386"/>
        <w:tblW w:w="0" w:type="auto"/>
        <w:tblLook w:val="0000" w:firstRow="0" w:lastRow="0" w:firstColumn="0" w:lastColumn="0" w:noHBand="0" w:noVBand="0"/>
        <w:tblCaption w:val="Diseño de tabla"/>
      </w:tblPr>
      <w:tblGrid>
        <w:gridCol w:w="3556"/>
      </w:tblGrid>
      <w:tr w:rsidR="00451051" w:rsidTr="009948D5">
        <w:trPr>
          <w:trHeight w:val="390"/>
        </w:trPr>
        <w:tc>
          <w:tcPr>
            <w:tcW w:w="3556" w:type="dxa"/>
            <w:tcBorders>
              <w:bottom w:val="single" w:sz="12" w:space="0" w:color="C00000" w:themeColor="accent5"/>
            </w:tcBorders>
          </w:tcPr>
          <w:p w:rsidR="00451051" w:rsidRPr="001E746E" w:rsidRDefault="00451051" w:rsidP="009948D5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</w:pPr>
            <w:r w:rsidRPr="001E746E"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  <w:t>AGENDA PUBLICA</w:t>
            </w:r>
          </w:p>
        </w:tc>
      </w:tr>
      <w:tr w:rsidR="00451051" w:rsidTr="001E746E">
        <w:trPr>
          <w:trHeight w:val="286"/>
        </w:trPr>
        <w:tc>
          <w:tcPr>
            <w:tcW w:w="3556" w:type="dxa"/>
            <w:tcBorders>
              <w:top w:val="single" w:sz="12" w:space="0" w:color="C00000" w:themeColor="accent5"/>
            </w:tcBorders>
          </w:tcPr>
          <w:p w:rsidR="00451051" w:rsidRPr="001E746E" w:rsidRDefault="00F35F25" w:rsidP="009948D5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</w:pPr>
            <w:r w:rsidRPr="001E746E"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  <w:t>JUNIO</w:t>
            </w:r>
            <w:r w:rsidR="00617AB7" w:rsidRPr="001E746E"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  <w:t>-2025</w:t>
            </w:r>
          </w:p>
        </w:tc>
      </w:tr>
    </w:tbl>
    <w:p w:rsidR="00A84FFE" w:rsidRPr="00302BC1" w:rsidRDefault="00AD7A8C" w:rsidP="00A84FFE">
      <w:pPr>
        <w:tabs>
          <w:tab w:val="left" w:pos="1470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7826991</wp:posOffset>
            </wp:positionH>
            <wp:positionV relativeFrom="paragraph">
              <wp:posOffset>-196272</wp:posOffset>
            </wp:positionV>
            <wp:extent cx="1972102" cy="439420"/>
            <wp:effectExtent l="76200" t="76200" r="142875" b="132080"/>
            <wp:wrapNone/>
            <wp:docPr id="2" name="Imagen 2" descr="H. Ayuntamiento de Tlajomulco de Zuñig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. Ayuntamiento de Tlajomulco de Zuñiga |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0" t="5793" r="14593" b="20812"/>
                    <a:stretch/>
                  </pic:blipFill>
                  <pic:spPr bwMode="auto">
                    <a:xfrm>
                      <a:off x="0" y="0"/>
                      <a:ext cx="1974278" cy="439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FE">
        <w:tab/>
      </w:r>
      <w:r w:rsidR="00A84FFE">
        <w:tab/>
      </w:r>
      <w:r w:rsidR="00A84FFE">
        <w:tab/>
      </w:r>
    </w:p>
    <w:sectPr w:rsidR="00A84FFE" w:rsidRPr="00302BC1" w:rsidSect="00AD7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720" w:bottom="56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89" w:rsidRDefault="006F4C89">
      <w:pPr>
        <w:spacing w:before="0" w:after="0"/>
      </w:pPr>
      <w:r>
        <w:separator/>
      </w:r>
    </w:p>
  </w:endnote>
  <w:endnote w:type="continuationSeparator" w:id="0">
    <w:p w:rsidR="006F4C89" w:rsidRDefault="006F4C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D6" w:rsidRDefault="009510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D6" w:rsidRDefault="009510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D6" w:rsidRDefault="009510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89" w:rsidRDefault="006F4C89">
      <w:pPr>
        <w:spacing w:before="0" w:after="0"/>
      </w:pPr>
      <w:r>
        <w:separator/>
      </w:r>
    </w:p>
  </w:footnote>
  <w:footnote w:type="continuationSeparator" w:id="0">
    <w:p w:rsidR="006F4C89" w:rsidRDefault="006F4C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D6" w:rsidRDefault="009510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D6" w:rsidRDefault="009510D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0D6" w:rsidRDefault="009510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B111F"/>
    <w:multiLevelType w:val="hybridMultilevel"/>
    <w:tmpl w:val="E1E80C4C"/>
    <w:lvl w:ilvl="0" w:tplc="3446C1F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C2AC0"/>
    <w:multiLevelType w:val="hybridMultilevel"/>
    <w:tmpl w:val="3CA265F2"/>
    <w:lvl w:ilvl="0" w:tplc="8A6A8DC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A5B4C"/>
    <w:multiLevelType w:val="hybridMultilevel"/>
    <w:tmpl w:val="80B64CD4"/>
    <w:lvl w:ilvl="0" w:tplc="BBBCC894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E677C"/>
    <w:multiLevelType w:val="hybridMultilevel"/>
    <w:tmpl w:val="6594647A"/>
    <w:lvl w:ilvl="0" w:tplc="8722BB48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D2CC0"/>
    <w:multiLevelType w:val="hybridMultilevel"/>
    <w:tmpl w:val="798EE1E0"/>
    <w:lvl w:ilvl="0" w:tplc="B29C76E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45D18"/>
    <w:multiLevelType w:val="hybridMultilevel"/>
    <w:tmpl w:val="B9C683DE"/>
    <w:lvl w:ilvl="0" w:tplc="EAA666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F07A6"/>
    <w:multiLevelType w:val="hybridMultilevel"/>
    <w:tmpl w:val="413276EA"/>
    <w:lvl w:ilvl="0" w:tplc="9BFE052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44416"/>
    <w:multiLevelType w:val="hybridMultilevel"/>
    <w:tmpl w:val="437EAB68"/>
    <w:lvl w:ilvl="0" w:tplc="01E0650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63AC1"/>
    <w:multiLevelType w:val="hybridMultilevel"/>
    <w:tmpl w:val="97B44E1E"/>
    <w:lvl w:ilvl="0" w:tplc="0B482BC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759D5"/>
    <w:multiLevelType w:val="hybridMultilevel"/>
    <w:tmpl w:val="7B920B22"/>
    <w:lvl w:ilvl="0" w:tplc="0276BE6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0531B"/>
    <w:multiLevelType w:val="hybridMultilevel"/>
    <w:tmpl w:val="B074FD44"/>
    <w:lvl w:ilvl="0" w:tplc="9AF2BE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0480B"/>
    <w:multiLevelType w:val="hybridMultilevel"/>
    <w:tmpl w:val="DFDEC8EE"/>
    <w:lvl w:ilvl="0" w:tplc="AC0A819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83FD7"/>
    <w:multiLevelType w:val="hybridMultilevel"/>
    <w:tmpl w:val="63727E6E"/>
    <w:lvl w:ilvl="0" w:tplc="DC8A5EC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450DC"/>
    <w:multiLevelType w:val="hybridMultilevel"/>
    <w:tmpl w:val="6E80AE30"/>
    <w:lvl w:ilvl="0" w:tplc="A9140E7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E75BA"/>
    <w:multiLevelType w:val="hybridMultilevel"/>
    <w:tmpl w:val="6602FA3E"/>
    <w:lvl w:ilvl="0" w:tplc="D65897A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E74FA"/>
    <w:multiLevelType w:val="hybridMultilevel"/>
    <w:tmpl w:val="CCB8291E"/>
    <w:lvl w:ilvl="0" w:tplc="1204788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332BF"/>
    <w:multiLevelType w:val="hybridMultilevel"/>
    <w:tmpl w:val="66461972"/>
    <w:lvl w:ilvl="0" w:tplc="69929F6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56311"/>
    <w:multiLevelType w:val="hybridMultilevel"/>
    <w:tmpl w:val="D3C26580"/>
    <w:lvl w:ilvl="0" w:tplc="0BB216B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A1E98"/>
    <w:multiLevelType w:val="hybridMultilevel"/>
    <w:tmpl w:val="D4242122"/>
    <w:lvl w:ilvl="0" w:tplc="143E153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72703"/>
    <w:multiLevelType w:val="hybridMultilevel"/>
    <w:tmpl w:val="9000EB5E"/>
    <w:lvl w:ilvl="0" w:tplc="DABE6C98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144DB"/>
    <w:multiLevelType w:val="hybridMultilevel"/>
    <w:tmpl w:val="D32A69F4"/>
    <w:lvl w:ilvl="0" w:tplc="6D2EE5F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94E0B"/>
    <w:multiLevelType w:val="hybridMultilevel"/>
    <w:tmpl w:val="7DE08C0E"/>
    <w:lvl w:ilvl="0" w:tplc="F6D03E5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2141B"/>
    <w:multiLevelType w:val="hybridMultilevel"/>
    <w:tmpl w:val="5622E3FC"/>
    <w:lvl w:ilvl="0" w:tplc="2580F324">
      <w:start w:val="14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27B91"/>
    <w:multiLevelType w:val="hybridMultilevel"/>
    <w:tmpl w:val="7F3CC2F6"/>
    <w:lvl w:ilvl="0" w:tplc="5A8C3A7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3"/>
  </w:num>
  <w:num w:numId="13">
    <w:abstractNumId w:val="26"/>
  </w:num>
  <w:num w:numId="14">
    <w:abstractNumId w:val="25"/>
  </w:num>
  <w:num w:numId="15">
    <w:abstractNumId w:val="16"/>
  </w:num>
  <w:num w:numId="16">
    <w:abstractNumId w:val="15"/>
  </w:num>
  <w:num w:numId="17">
    <w:abstractNumId w:val="31"/>
  </w:num>
  <w:num w:numId="18">
    <w:abstractNumId w:val="11"/>
  </w:num>
  <w:num w:numId="19">
    <w:abstractNumId w:val="20"/>
  </w:num>
  <w:num w:numId="20">
    <w:abstractNumId w:val="32"/>
  </w:num>
  <w:num w:numId="21">
    <w:abstractNumId w:val="21"/>
  </w:num>
  <w:num w:numId="22">
    <w:abstractNumId w:val="29"/>
  </w:num>
  <w:num w:numId="23">
    <w:abstractNumId w:val="27"/>
  </w:num>
  <w:num w:numId="24">
    <w:abstractNumId w:val="23"/>
  </w:num>
  <w:num w:numId="25">
    <w:abstractNumId w:val="18"/>
  </w:num>
  <w:num w:numId="26">
    <w:abstractNumId w:val="19"/>
  </w:num>
  <w:num w:numId="27">
    <w:abstractNumId w:val="12"/>
  </w:num>
  <w:num w:numId="28">
    <w:abstractNumId w:val="14"/>
  </w:num>
  <w:num w:numId="29">
    <w:abstractNumId w:val="30"/>
  </w:num>
  <w:num w:numId="30">
    <w:abstractNumId w:val="28"/>
  </w:num>
  <w:num w:numId="31">
    <w:abstractNumId w:val="10"/>
  </w:num>
  <w:num w:numId="32">
    <w:abstractNumId w:val="17"/>
  </w:num>
  <w:num w:numId="33">
    <w:abstractNumId w:val="1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efaultTableStyle w:val="Tabladecuadrcula6concolores-nfasis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7/2025"/>
    <w:docVar w:name="MonthStart" w:val="01/07/2025"/>
    <w:docVar w:name="ShowDynamicGuides" w:val="1"/>
    <w:docVar w:name="ShowMarginGuides" w:val="0"/>
    <w:docVar w:name="ShowOutlines" w:val="0"/>
    <w:docVar w:name="ShowStaticGuides" w:val="0"/>
  </w:docVars>
  <w:rsids>
    <w:rsidRoot w:val="00392D78"/>
    <w:rsid w:val="00005906"/>
    <w:rsid w:val="000208E2"/>
    <w:rsid w:val="00026BC8"/>
    <w:rsid w:val="000278F2"/>
    <w:rsid w:val="00036203"/>
    <w:rsid w:val="00056814"/>
    <w:rsid w:val="0006779F"/>
    <w:rsid w:val="000725E1"/>
    <w:rsid w:val="000728DB"/>
    <w:rsid w:val="000742B6"/>
    <w:rsid w:val="00076D97"/>
    <w:rsid w:val="00082208"/>
    <w:rsid w:val="000864F3"/>
    <w:rsid w:val="00086B81"/>
    <w:rsid w:val="00093684"/>
    <w:rsid w:val="000A2036"/>
    <w:rsid w:val="000A20FE"/>
    <w:rsid w:val="000D2A38"/>
    <w:rsid w:val="000D600B"/>
    <w:rsid w:val="000E262A"/>
    <w:rsid w:val="000E2D5E"/>
    <w:rsid w:val="000E45F5"/>
    <w:rsid w:val="001032E6"/>
    <w:rsid w:val="00107CA3"/>
    <w:rsid w:val="001133EE"/>
    <w:rsid w:val="0011772B"/>
    <w:rsid w:val="00165E5E"/>
    <w:rsid w:val="00171DD4"/>
    <w:rsid w:val="001732DE"/>
    <w:rsid w:val="00173517"/>
    <w:rsid w:val="00190BB9"/>
    <w:rsid w:val="00193844"/>
    <w:rsid w:val="001A0B97"/>
    <w:rsid w:val="001A3DA6"/>
    <w:rsid w:val="001B0EC0"/>
    <w:rsid w:val="001C11EE"/>
    <w:rsid w:val="001C3114"/>
    <w:rsid w:val="001C592D"/>
    <w:rsid w:val="001E746E"/>
    <w:rsid w:val="001F535F"/>
    <w:rsid w:val="0020362E"/>
    <w:rsid w:val="00205994"/>
    <w:rsid w:val="0020623A"/>
    <w:rsid w:val="002130CC"/>
    <w:rsid w:val="00224F85"/>
    <w:rsid w:val="002357A0"/>
    <w:rsid w:val="00240ADC"/>
    <w:rsid w:val="0027720C"/>
    <w:rsid w:val="002813E7"/>
    <w:rsid w:val="0028565D"/>
    <w:rsid w:val="002A4E0F"/>
    <w:rsid w:val="002A506D"/>
    <w:rsid w:val="002A6BFF"/>
    <w:rsid w:val="002C3A13"/>
    <w:rsid w:val="002E71E6"/>
    <w:rsid w:val="002F078E"/>
    <w:rsid w:val="002F3848"/>
    <w:rsid w:val="002F6E35"/>
    <w:rsid w:val="00302BC1"/>
    <w:rsid w:val="0031334F"/>
    <w:rsid w:val="003156C0"/>
    <w:rsid w:val="00325EF3"/>
    <w:rsid w:val="00332339"/>
    <w:rsid w:val="003425D9"/>
    <w:rsid w:val="00364B8F"/>
    <w:rsid w:val="00365ABF"/>
    <w:rsid w:val="0037002E"/>
    <w:rsid w:val="00372681"/>
    <w:rsid w:val="003743EF"/>
    <w:rsid w:val="00381A2C"/>
    <w:rsid w:val="003854A6"/>
    <w:rsid w:val="00391B3E"/>
    <w:rsid w:val="00392D78"/>
    <w:rsid w:val="003B1D5B"/>
    <w:rsid w:val="003B401B"/>
    <w:rsid w:val="003C0525"/>
    <w:rsid w:val="003C5998"/>
    <w:rsid w:val="003D3793"/>
    <w:rsid w:val="003D7DDA"/>
    <w:rsid w:val="003E60A4"/>
    <w:rsid w:val="004140A3"/>
    <w:rsid w:val="00425D02"/>
    <w:rsid w:val="004324DA"/>
    <w:rsid w:val="00433CA2"/>
    <w:rsid w:val="004465EA"/>
    <w:rsid w:val="00451051"/>
    <w:rsid w:val="00454FED"/>
    <w:rsid w:val="00471E5F"/>
    <w:rsid w:val="00480F17"/>
    <w:rsid w:val="00481A74"/>
    <w:rsid w:val="0048363C"/>
    <w:rsid w:val="004C5B17"/>
    <w:rsid w:val="004C7CA0"/>
    <w:rsid w:val="004E0A99"/>
    <w:rsid w:val="004E3B9F"/>
    <w:rsid w:val="004E62CE"/>
    <w:rsid w:val="004E76C2"/>
    <w:rsid w:val="004F2217"/>
    <w:rsid w:val="004F3C90"/>
    <w:rsid w:val="004F7913"/>
    <w:rsid w:val="0050106C"/>
    <w:rsid w:val="00503B60"/>
    <w:rsid w:val="00504165"/>
    <w:rsid w:val="005144AD"/>
    <w:rsid w:val="00521285"/>
    <w:rsid w:val="0053759C"/>
    <w:rsid w:val="005523A2"/>
    <w:rsid w:val="005562FE"/>
    <w:rsid w:val="00565BAA"/>
    <w:rsid w:val="00575ABE"/>
    <w:rsid w:val="00590FF6"/>
    <w:rsid w:val="005A110D"/>
    <w:rsid w:val="005A7ED8"/>
    <w:rsid w:val="005B0165"/>
    <w:rsid w:val="005B527C"/>
    <w:rsid w:val="005C3BB9"/>
    <w:rsid w:val="005D0280"/>
    <w:rsid w:val="005D657D"/>
    <w:rsid w:val="005F01FC"/>
    <w:rsid w:val="005F2D48"/>
    <w:rsid w:val="005F43B3"/>
    <w:rsid w:val="005F58BC"/>
    <w:rsid w:val="0060014A"/>
    <w:rsid w:val="00617AB7"/>
    <w:rsid w:val="00625DFD"/>
    <w:rsid w:val="00645BC1"/>
    <w:rsid w:val="006545D7"/>
    <w:rsid w:val="00673318"/>
    <w:rsid w:val="00680DE9"/>
    <w:rsid w:val="0068240A"/>
    <w:rsid w:val="00693842"/>
    <w:rsid w:val="006B1B3B"/>
    <w:rsid w:val="006B29A0"/>
    <w:rsid w:val="006B78E1"/>
    <w:rsid w:val="006D0517"/>
    <w:rsid w:val="006D22E2"/>
    <w:rsid w:val="006D2B4F"/>
    <w:rsid w:val="006D4E01"/>
    <w:rsid w:val="006E232F"/>
    <w:rsid w:val="006F38FF"/>
    <w:rsid w:val="006F4C89"/>
    <w:rsid w:val="0071407E"/>
    <w:rsid w:val="00723913"/>
    <w:rsid w:val="00733A05"/>
    <w:rsid w:val="007340CF"/>
    <w:rsid w:val="007441B8"/>
    <w:rsid w:val="00744B6E"/>
    <w:rsid w:val="007468BA"/>
    <w:rsid w:val="00747D71"/>
    <w:rsid w:val="007564A4"/>
    <w:rsid w:val="0075775E"/>
    <w:rsid w:val="00761C99"/>
    <w:rsid w:val="007620B1"/>
    <w:rsid w:val="007777B1"/>
    <w:rsid w:val="007815F2"/>
    <w:rsid w:val="00785F2D"/>
    <w:rsid w:val="00793278"/>
    <w:rsid w:val="007950CA"/>
    <w:rsid w:val="007A49F2"/>
    <w:rsid w:val="007A54B0"/>
    <w:rsid w:val="007C14C6"/>
    <w:rsid w:val="007E70EA"/>
    <w:rsid w:val="00801B4C"/>
    <w:rsid w:val="008020CF"/>
    <w:rsid w:val="00812CA6"/>
    <w:rsid w:val="00840587"/>
    <w:rsid w:val="00874C9A"/>
    <w:rsid w:val="008931A3"/>
    <w:rsid w:val="00897377"/>
    <w:rsid w:val="008977C2"/>
    <w:rsid w:val="008C2F37"/>
    <w:rsid w:val="008D04C8"/>
    <w:rsid w:val="008D0714"/>
    <w:rsid w:val="008D1CD7"/>
    <w:rsid w:val="008D6746"/>
    <w:rsid w:val="008F4673"/>
    <w:rsid w:val="009035F5"/>
    <w:rsid w:val="0091342F"/>
    <w:rsid w:val="009163B4"/>
    <w:rsid w:val="0092563B"/>
    <w:rsid w:val="00937BCF"/>
    <w:rsid w:val="00944085"/>
    <w:rsid w:val="00946A27"/>
    <w:rsid w:val="009510D6"/>
    <w:rsid w:val="00983A87"/>
    <w:rsid w:val="00985F97"/>
    <w:rsid w:val="009948D5"/>
    <w:rsid w:val="009A0FFF"/>
    <w:rsid w:val="009B553F"/>
    <w:rsid w:val="009B652C"/>
    <w:rsid w:val="009C1A69"/>
    <w:rsid w:val="009C4139"/>
    <w:rsid w:val="009E52AF"/>
    <w:rsid w:val="009F7122"/>
    <w:rsid w:val="00A01211"/>
    <w:rsid w:val="00A42EB0"/>
    <w:rsid w:val="00A43CF9"/>
    <w:rsid w:val="00A4654E"/>
    <w:rsid w:val="00A51E96"/>
    <w:rsid w:val="00A52AE9"/>
    <w:rsid w:val="00A63349"/>
    <w:rsid w:val="00A73BBF"/>
    <w:rsid w:val="00A74A6F"/>
    <w:rsid w:val="00A80DB8"/>
    <w:rsid w:val="00A84FFE"/>
    <w:rsid w:val="00A91690"/>
    <w:rsid w:val="00A95B0F"/>
    <w:rsid w:val="00AB29FA"/>
    <w:rsid w:val="00AB7B40"/>
    <w:rsid w:val="00AD0D62"/>
    <w:rsid w:val="00AD7A8C"/>
    <w:rsid w:val="00AE2CDF"/>
    <w:rsid w:val="00AE73B5"/>
    <w:rsid w:val="00B06A67"/>
    <w:rsid w:val="00B22320"/>
    <w:rsid w:val="00B23E75"/>
    <w:rsid w:val="00B27425"/>
    <w:rsid w:val="00B46097"/>
    <w:rsid w:val="00B5121A"/>
    <w:rsid w:val="00B54D75"/>
    <w:rsid w:val="00B70858"/>
    <w:rsid w:val="00B8151A"/>
    <w:rsid w:val="00BA09C9"/>
    <w:rsid w:val="00BA3A14"/>
    <w:rsid w:val="00BA3B5F"/>
    <w:rsid w:val="00BA6D8A"/>
    <w:rsid w:val="00BB1B30"/>
    <w:rsid w:val="00BB2E95"/>
    <w:rsid w:val="00BC44EE"/>
    <w:rsid w:val="00BE39A0"/>
    <w:rsid w:val="00BE6473"/>
    <w:rsid w:val="00BF0856"/>
    <w:rsid w:val="00C21D92"/>
    <w:rsid w:val="00C22EDF"/>
    <w:rsid w:val="00C237D7"/>
    <w:rsid w:val="00C41E18"/>
    <w:rsid w:val="00C440A5"/>
    <w:rsid w:val="00C5497C"/>
    <w:rsid w:val="00C71D73"/>
    <w:rsid w:val="00C7735D"/>
    <w:rsid w:val="00C92F75"/>
    <w:rsid w:val="00C93EFC"/>
    <w:rsid w:val="00CB1C1C"/>
    <w:rsid w:val="00CB5D41"/>
    <w:rsid w:val="00CC5380"/>
    <w:rsid w:val="00CC62DE"/>
    <w:rsid w:val="00CC69BF"/>
    <w:rsid w:val="00CD042C"/>
    <w:rsid w:val="00CD0760"/>
    <w:rsid w:val="00D00872"/>
    <w:rsid w:val="00D0227C"/>
    <w:rsid w:val="00D05B79"/>
    <w:rsid w:val="00D05D32"/>
    <w:rsid w:val="00D14D4B"/>
    <w:rsid w:val="00D17693"/>
    <w:rsid w:val="00D35951"/>
    <w:rsid w:val="00D62B10"/>
    <w:rsid w:val="00D6681D"/>
    <w:rsid w:val="00D7399F"/>
    <w:rsid w:val="00D93720"/>
    <w:rsid w:val="00DB080E"/>
    <w:rsid w:val="00DB085A"/>
    <w:rsid w:val="00DC7FE8"/>
    <w:rsid w:val="00DD26AF"/>
    <w:rsid w:val="00DF051F"/>
    <w:rsid w:val="00DF2000"/>
    <w:rsid w:val="00DF32DE"/>
    <w:rsid w:val="00DF5044"/>
    <w:rsid w:val="00DF5865"/>
    <w:rsid w:val="00E00BE2"/>
    <w:rsid w:val="00E02644"/>
    <w:rsid w:val="00E04B3A"/>
    <w:rsid w:val="00E1181C"/>
    <w:rsid w:val="00E21117"/>
    <w:rsid w:val="00E37CEC"/>
    <w:rsid w:val="00E40B13"/>
    <w:rsid w:val="00E54E11"/>
    <w:rsid w:val="00E85B5D"/>
    <w:rsid w:val="00E85CAA"/>
    <w:rsid w:val="00E86037"/>
    <w:rsid w:val="00EA1691"/>
    <w:rsid w:val="00EB2A5D"/>
    <w:rsid w:val="00EB320B"/>
    <w:rsid w:val="00EB6C90"/>
    <w:rsid w:val="00EB7562"/>
    <w:rsid w:val="00EC026F"/>
    <w:rsid w:val="00EC419A"/>
    <w:rsid w:val="00ED12A5"/>
    <w:rsid w:val="00ED44BA"/>
    <w:rsid w:val="00ED5531"/>
    <w:rsid w:val="00ED7A9B"/>
    <w:rsid w:val="00ED7F7C"/>
    <w:rsid w:val="00EE41B1"/>
    <w:rsid w:val="00EF22AA"/>
    <w:rsid w:val="00F200AC"/>
    <w:rsid w:val="00F24F0E"/>
    <w:rsid w:val="00F25275"/>
    <w:rsid w:val="00F26881"/>
    <w:rsid w:val="00F3070F"/>
    <w:rsid w:val="00F35F25"/>
    <w:rsid w:val="00F41F50"/>
    <w:rsid w:val="00F42ADA"/>
    <w:rsid w:val="00F652A9"/>
    <w:rsid w:val="00F7634D"/>
    <w:rsid w:val="00F8095F"/>
    <w:rsid w:val="00F87DCA"/>
    <w:rsid w:val="00FA21CA"/>
    <w:rsid w:val="00FA2CBC"/>
    <w:rsid w:val="00FB1C18"/>
    <w:rsid w:val="00FB2970"/>
    <w:rsid w:val="00FB36B1"/>
    <w:rsid w:val="00FC0F45"/>
    <w:rsid w:val="00FC6362"/>
    <w:rsid w:val="00FC6B85"/>
    <w:rsid w:val="00FD73A4"/>
    <w:rsid w:val="00FF0824"/>
    <w:rsid w:val="00FF262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D83492-E538-42C2-AF7C-42D4999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  <w:style w:type="table" w:styleId="Tabladecuadrcula1clara-nfasis5">
    <w:name w:val="Grid Table 1 Light Accent 5"/>
    <w:basedOn w:val="Tablanormal"/>
    <w:uiPriority w:val="46"/>
    <w:rsid w:val="00392D78"/>
    <w:pPr>
      <w:spacing w:after="0"/>
    </w:pPr>
    <w:tblPr>
      <w:tblStyleRowBandSize w:val="1"/>
      <w:tblStyleColBandSize w:val="1"/>
      <w:tblBorders>
        <w:top w:val="single" w:sz="4" w:space="0" w:color="FF7F7F" w:themeColor="accent5" w:themeTint="66"/>
        <w:left w:val="single" w:sz="4" w:space="0" w:color="FF7F7F" w:themeColor="accent5" w:themeTint="66"/>
        <w:bottom w:val="single" w:sz="4" w:space="0" w:color="FF7F7F" w:themeColor="accent5" w:themeTint="66"/>
        <w:right w:val="single" w:sz="4" w:space="0" w:color="FF7F7F" w:themeColor="accent5" w:themeTint="66"/>
        <w:insideH w:val="single" w:sz="4" w:space="0" w:color="FF7F7F" w:themeColor="accent5" w:themeTint="66"/>
        <w:insideV w:val="single" w:sz="4" w:space="0" w:color="FF7F7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unhideWhenUsed/>
    <w:qFormat/>
    <w:rsid w:val="00392D78"/>
    <w:pPr>
      <w:ind w:left="720"/>
      <w:contextualSpacing/>
    </w:pPr>
  </w:style>
  <w:style w:type="table" w:styleId="Tabladecuadrcula2-nfasis5">
    <w:name w:val="Grid Table 2 Accent 5"/>
    <w:basedOn w:val="Tablanormal"/>
    <w:uiPriority w:val="47"/>
    <w:rsid w:val="00BA3A14"/>
    <w:pPr>
      <w:spacing w:after="0"/>
    </w:pPr>
    <w:tblPr>
      <w:tblStyleRowBandSize w:val="1"/>
      <w:tblStyleColBandSize w:val="1"/>
      <w:tblBorders>
        <w:top w:val="single" w:sz="2" w:space="0" w:color="FF4040" w:themeColor="accent5" w:themeTint="99"/>
        <w:bottom w:val="single" w:sz="2" w:space="0" w:color="FF4040" w:themeColor="accent5" w:themeTint="99"/>
        <w:insideH w:val="single" w:sz="2" w:space="0" w:color="FF4040" w:themeColor="accent5" w:themeTint="99"/>
        <w:insideV w:val="single" w:sz="2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BA3A14"/>
    <w:pPr>
      <w:spacing w:after="0"/>
    </w:pPr>
    <w:rPr>
      <w:color w:val="8F0000" w:themeColor="accent5" w:themeShade="BF"/>
    </w:r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3-nfasis5">
    <w:name w:val="Grid Table 3 Accent 5"/>
    <w:basedOn w:val="Tablanormal"/>
    <w:uiPriority w:val="48"/>
    <w:rsid w:val="00451051"/>
    <w:pPr>
      <w:spacing w:after="0"/>
    </w:p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  <w:tblStylePr w:type="neCell">
      <w:tblPr/>
      <w:tcPr>
        <w:tcBorders>
          <w:bottom w:val="single" w:sz="4" w:space="0" w:color="FF4040" w:themeColor="accent5" w:themeTint="99"/>
        </w:tcBorders>
      </w:tcPr>
    </w:tblStylePr>
    <w:tblStylePr w:type="nwCell">
      <w:tblPr/>
      <w:tcPr>
        <w:tcBorders>
          <w:bottom w:val="single" w:sz="4" w:space="0" w:color="FF4040" w:themeColor="accent5" w:themeTint="99"/>
        </w:tcBorders>
      </w:tcPr>
    </w:tblStylePr>
    <w:tblStylePr w:type="seCell">
      <w:tblPr/>
      <w:tcPr>
        <w:tcBorders>
          <w:top w:val="single" w:sz="4" w:space="0" w:color="FF4040" w:themeColor="accent5" w:themeTint="99"/>
        </w:tcBorders>
      </w:tcPr>
    </w:tblStylePr>
    <w:tblStylePr w:type="swCell">
      <w:tblPr/>
      <w:tcPr>
        <w:tcBorders>
          <w:top w:val="single" w:sz="4" w:space="0" w:color="FF4040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alendario%20de%20banne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6510-C9FB-4B5A-88BB-CC391850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48353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RICARDO BELTRAN UREÑA</cp:lastModifiedBy>
  <cp:revision>142</cp:revision>
  <dcterms:created xsi:type="dcterms:W3CDTF">2025-01-13T22:46:00Z</dcterms:created>
  <dcterms:modified xsi:type="dcterms:W3CDTF">2025-07-02T17:38:00Z</dcterms:modified>
  <cp:category/>
</cp:coreProperties>
</file>