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5"/>
        <w:tblpPr w:leftFromText="141" w:rightFromText="141" w:vertAnchor="page" w:horzAnchor="margin" w:tblpX="-289" w:tblpY="1231"/>
        <w:tblW w:w="5203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263"/>
        <w:gridCol w:w="2835"/>
        <w:gridCol w:w="2694"/>
        <w:gridCol w:w="2693"/>
        <w:gridCol w:w="2835"/>
        <w:gridCol w:w="1417"/>
        <w:gridCol w:w="1276"/>
      </w:tblGrid>
      <w:tr w:rsidR="00BA3A14" w:rsidRPr="00302BC1" w:rsidTr="009F7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tcW w:w="2263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LUNES</w:t>
            </w:r>
          </w:p>
        </w:tc>
        <w:tc>
          <w:tcPr>
            <w:tcW w:w="2835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MARTES</w:t>
            </w:r>
          </w:p>
        </w:tc>
        <w:tc>
          <w:tcPr>
            <w:tcW w:w="2694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MIERCOLES</w:t>
            </w:r>
          </w:p>
        </w:tc>
        <w:tc>
          <w:tcPr>
            <w:tcW w:w="2693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JUEVES</w:t>
            </w:r>
          </w:p>
        </w:tc>
        <w:tc>
          <w:tcPr>
            <w:tcW w:w="2835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VIERNES</w:t>
            </w:r>
          </w:p>
        </w:tc>
        <w:tc>
          <w:tcPr>
            <w:tcW w:w="1417" w:type="dxa"/>
          </w:tcPr>
          <w:p w:rsidR="002F6E35" w:rsidRPr="0007199F" w:rsidRDefault="00C13DC7" w:rsidP="0007199F">
            <w:pPr>
              <w:pStyle w:val="Das"/>
              <w:jc w:val="right"/>
              <w:rPr>
                <w:rFonts w:ascii="Baskerville Old Face" w:hAnsi="Baskerville Old Face"/>
                <w:b w:val="0"/>
                <w:i/>
                <w:sz w:val="20"/>
              </w:rPr>
            </w:pPr>
            <w:r w:rsidRPr="0007199F">
              <w:rPr>
                <w:rFonts w:ascii="Baskerville Old Face" w:hAnsi="Baskerville Old Face"/>
                <w:b w:val="0"/>
                <w:i/>
                <w:sz w:val="20"/>
              </w:rPr>
              <w:t>SABADO</w:t>
            </w:r>
          </w:p>
        </w:tc>
        <w:tc>
          <w:tcPr>
            <w:tcW w:w="1276" w:type="dxa"/>
          </w:tcPr>
          <w:p w:rsidR="002F6E35" w:rsidRPr="0007199F" w:rsidRDefault="00C13DC7" w:rsidP="0007199F">
            <w:pPr>
              <w:pStyle w:val="Das"/>
              <w:jc w:val="right"/>
              <w:rPr>
                <w:rFonts w:ascii="Baskerville Old Face" w:hAnsi="Baskerville Old Face"/>
                <w:b w:val="0"/>
                <w:i/>
                <w:sz w:val="20"/>
              </w:rPr>
            </w:pPr>
            <w:r w:rsidRPr="0007199F">
              <w:rPr>
                <w:rFonts w:ascii="Baskerville Old Face" w:hAnsi="Baskerville Old Face"/>
                <w:b w:val="0"/>
                <w:i/>
                <w:sz w:val="20"/>
              </w:rPr>
              <w:t>DOMINGO</w:t>
            </w:r>
          </w:p>
        </w:tc>
      </w:tr>
      <w:tr w:rsidR="00BA3A14" w:rsidRPr="00302BC1" w:rsidTr="009F7220">
        <w:trPr>
          <w:trHeight w:val="275"/>
        </w:trPr>
        <w:tc>
          <w:tcPr>
            <w:tcW w:w="2263" w:type="dxa"/>
          </w:tcPr>
          <w:p w:rsidR="002F6E35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  <w:lang w:bidi="es-ES"/>
              </w:rPr>
              <w:t>1</w:t>
            </w:r>
            <w:r w:rsidR="009035F5" w:rsidRPr="0007199F">
              <w:rPr>
                <w:b/>
                <w:i/>
                <w:lang w:bidi="es-ES"/>
              </w:rPr>
              <w:fldChar w:fldCharType="begin"/>
            </w:r>
            <w:r w:rsidR="009035F5" w:rsidRPr="0007199F">
              <w:rPr>
                <w:b/>
                <w:i/>
                <w:lang w:bidi="es-ES"/>
              </w:rPr>
              <w:instrText xml:space="preserve"> IF </w:instrText>
            </w:r>
            <w:r w:rsidR="009035F5" w:rsidRPr="0007199F">
              <w:rPr>
                <w:b/>
                <w:i/>
                <w:lang w:bidi="es-ES"/>
              </w:rPr>
              <w:fldChar w:fldCharType="begin"/>
            </w:r>
            <w:r w:rsidR="009035F5" w:rsidRPr="0007199F">
              <w:rPr>
                <w:b/>
                <w:i/>
                <w:lang w:bidi="es-ES"/>
              </w:rPr>
              <w:instrText xml:space="preserve"> DocVariable MonthStart \@ dddd </w:instrText>
            </w:r>
            <w:r w:rsidR="009035F5" w:rsidRPr="0007199F">
              <w:rPr>
                <w:b/>
                <w:i/>
                <w:lang w:bidi="es-ES"/>
              </w:rPr>
              <w:fldChar w:fldCharType="separate"/>
            </w:r>
            <w:r w:rsidR="00C13DC7" w:rsidRPr="0007199F">
              <w:rPr>
                <w:b/>
                <w:i/>
                <w:lang w:bidi="es-ES"/>
              </w:rPr>
              <w:instrText>viernes</w:instrText>
            </w:r>
            <w:r w:rsidR="009035F5" w:rsidRPr="0007199F">
              <w:rPr>
                <w:b/>
                <w:i/>
                <w:lang w:bidi="es-ES"/>
              </w:rPr>
              <w:fldChar w:fldCharType="end"/>
            </w:r>
            <w:r w:rsidR="009035F5" w:rsidRPr="0007199F">
              <w:rPr>
                <w:b/>
                <w:i/>
                <w:lang w:bidi="es-ES"/>
              </w:rPr>
              <w:instrText xml:space="preserve"> = "</w:instrText>
            </w:r>
            <w:r w:rsidR="00D62B10" w:rsidRPr="0007199F">
              <w:rPr>
                <w:b/>
                <w:i/>
                <w:lang w:bidi="es-ES"/>
              </w:rPr>
              <w:instrText>lunes</w:instrText>
            </w:r>
            <w:r w:rsidR="009035F5" w:rsidRPr="0007199F">
              <w:rPr>
                <w:b/>
                <w:i/>
                <w:lang w:bidi="es-ES"/>
              </w:rPr>
              <w:instrText>" 1 ""</w:instrText>
            </w:r>
            <w:r w:rsidR="009035F5" w:rsidRPr="0007199F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835" w:type="dxa"/>
          </w:tcPr>
          <w:p w:rsidR="002F6E35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2</w:t>
            </w:r>
          </w:p>
        </w:tc>
        <w:tc>
          <w:tcPr>
            <w:tcW w:w="2694" w:type="dxa"/>
          </w:tcPr>
          <w:p w:rsidR="002F6E35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3</w:t>
            </w:r>
          </w:p>
        </w:tc>
        <w:tc>
          <w:tcPr>
            <w:tcW w:w="2693" w:type="dxa"/>
          </w:tcPr>
          <w:p w:rsidR="002F6E35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4</w:t>
            </w:r>
          </w:p>
        </w:tc>
        <w:tc>
          <w:tcPr>
            <w:tcW w:w="2835" w:type="dxa"/>
          </w:tcPr>
          <w:p w:rsidR="002F6E35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5</w:t>
            </w:r>
          </w:p>
        </w:tc>
        <w:tc>
          <w:tcPr>
            <w:tcW w:w="1417" w:type="dxa"/>
          </w:tcPr>
          <w:p w:rsidR="002F6E35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6</w:t>
            </w:r>
            <w:r w:rsidR="00165E5E" w:rsidRPr="0007199F">
              <w:rPr>
                <w:i/>
              </w:rPr>
              <w:t xml:space="preserve">    </w:t>
            </w:r>
            <w:r w:rsidRPr="0007199F">
              <w:rPr>
                <w:i/>
              </w:rPr>
              <w:t xml:space="preserve">           </w:t>
            </w:r>
          </w:p>
        </w:tc>
        <w:tc>
          <w:tcPr>
            <w:tcW w:w="1276" w:type="dxa"/>
          </w:tcPr>
          <w:p w:rsidR="002F6E35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7</w:t>
            </w:r>
          </w:p>
        </w:tc>
      </w:tr>
      <w:tr w:rsidR="0007199F" w:rsidRPr="00302BC1" w:rsidTr="00054FB3">
        <w:trPr>
          <w:trHeight w:hRule="exact" w:val="1564"/>
        </w:trPr>
        <w:tc>
          <w:tcPr>
            <w:tcW w:w="2263" w:type="dxa"/>
            <w:vAlign w:val="center"/>
          </w:tcPr>
          <w:p w:rsidR="0007199F" w:rsidRPr="009C4410" w:rsidRDefault="009C4410" w:rsidP="00FF1683">
            <w:pPr>
              <w:jc w:val="center"/>
            </w:pPr>
            <w:r>
              <w:rPr>
                <w:i/>
              </w:rPr>
              <w:t>-</w:t>
            </w:r>
            <w:r>
              <w:t>Reunión con Dirección</w:t>
            </w:r>
            <w:r w:rsidR="00FF1683">
              <w:t xml:space="preserve"> de</w:t>
            </w:r>
            <w:r>
              <w:t xml:space="preserve"> Obra Pública.</w:t>
            </w:r>
          </w:p>
        </w:tc>
        <w:tc>
          <w:tcPr>
            <w:tcW w:w="2835" w:type="dxa"/>
            <w:vAlign w:val="center"/>
          </w:tcPr>
          <w:p w:rsidR="0007199F" w:rsidRPr="00955DDD" w:rsidRDefault="00FF1683" w:rsidP="00FC55B8">
            <w:pPr>
              <w:jc w:val="center"/>
            </w:pPr>
            <w:r w:rsidRPr="00955DDD">
              <w:rPr>
                <w:i/>
              </w:rPr>
              <w:t>-</w:t>
            </w:r>
            <w:r w:rsidRPr="00955DDD">
              <w:t>Entrega de Reconocimientos y Distintivos</w:t>
            </w:r>
            <w:r w:rsidR="00FC55B8" w:rsidRPr="00955DDD">
              <w:t xml:space="preserve"> de Servicio Comunitario.</w:t>
            </w:r>
          </w:p>
          <w:p w:rsidR="00FC55B8" w:rsidRPr="00FC55B8" w:rsidRDefault="00FC55B8" w:rsidP="00FC55B8">
            <w:pPr>
              <w:jc w:val="center"/>
              <w:rPr>
                <w:rFonts w:ascii="Arial Narrow" w:hAnsi="Arial Narrow"/>
              </w:rPr>
            </w:pPr>
            <w:r w:rsidRPr="00955DDD">
              <w:rPr>
                <w:b/>
              </w:rPr>
              <w:t>-</w:t>
            </w:r>
            <w:r w:rsidRPr="00955DDD">
              <w:t>Reunión tema: Seguridad Ciudadana.</w:t>
            </w:r>
          </w:p>
        </w:tc>
        <w:tc>
          <w:tcPr>
            <w:tcW w:w="2694" w:type="dxa"/>
            <w:vAlign w:val="center"/>
          </w:tcPr>
          <w:p w:rsidR="0007199F" w:rsidRPr="00955DDD" w:rsidRDefault="00FC55B8" w:rsidP="00955DDD">
            <w:pPr>
              <w:jc w:val="center"/>
              <w:rPr>
                <w:sz w:val="17"/>
                <w:szCs w:val="17"/>
              </w:rPr>
            </w:pPr>
            <w:r w:rsidRPr="00FC55B8">
              <w:t xml:space="preserve">-Arranque de Obra Construcción de Comisaria, Lomas </w:t>
            </w:r>
            <w:r w:rsidRPr="00955DDD">
              <w:rPr>
                <w:sz w:val="17"/>
                <w:szCs w:val="17"/>
              </w:rPr>
              <w:t>del</w:t>
            </w:r>
            <w:r w:rsidRPr="00FC55B8">
              <w:t xml:space="preserve"> Mirador.</w:t>
            </w:r>
          </w:p>
          <w:p w:rsidR="00FC55B8" w:rsidRDefault="00FC55B8" w:rsidP="00FC55B8">
            <w:pPr>
              <w:jc w:val="center"/>
            </w:pPr>
            <w:r w:rsidRPr="00FC55B8">
              <w:t>-Reunión con Rectora de UDG</w:t>
            </w:r>
            <w:r>
              <w:t>, Escuela de Aeronáutica.</w:t>
            </w:r>
          </w:p>
          <w:p w:rsidR="00955DDD" w:rsidRPr="00955DDD" w:rsidRDefault="00955DDD" w:rsidP="00FC55B8">
            <w:pPr>
              <w:jc w:val="center"/>
            </w:pPr>
            <w:r>
              <w:rPr>
                <w:b/>
              </w:rPr>
              <w:t>-</w:t>
            </w:r>
            <w:r>
              <w:t xml:space="preserve"> Mesa Técnica Ciudadana, López Mateos.</w:t>
            </w:r>
          </w:p>
          <w:p w:rsidR="00FC55B8" w:rsidRPr="00FC55B8" w:rsidRDefault="00FC55B8" w:rsidP="00FC55B8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vAlign w:val="center"/>
          </w:tcPr>
          <w:p w:rsidR="0007199F" w:rsidRPr="001A6141" w:rsidRDefault="001A6141" w:rsidP="001A6141">
            <w:pPr>
              <w:jc w:val="center"/>
              <w:rPr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-</w:t>
            </w:r>
            <w:r w:rsidRPr="00A06492">
              <w:rPr>
                <w:szCs w:val="17"/>
              </w:rPr>
              <w:t>Reunión con INFONAVIT Oficinas CDMX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35" w:type="dxa"/>
            <w:vAlign w:val="center"/>
          </w:tcPr>
          <w:p w:rsidR="0007199F" w:rsidRPr="00A06492" w:rsidRDefault="00A06492" w:rsidP="00A06492">
            <w:pPr>
              <w:jc w:val="center"/>
            </w:pPr>
            <w:r>
              <w:rPr>
                <w:i/>
              </w:rPr>
              <w:t>-</w:t>
            </w:r>
            <w:r w:rsidRPr="00A06492">
              <w:t>Entrevista W Radio.</w:t>
            </w:r>
          </w:p>
          <w:p w:rsidR="00A06492" w:rsidRDefault="00A06492" w:rsidP="00A06492">
            <w:pPr>
              <w:jc w:val="center"/>
              <w:rPr>
                <w:i/>
              </w:rPr>
            </w:pPr>
            <w:r w:rsidRPr="00A06492">
              <w:rPr>
                <w:b/>
              </w:rPr>
              <w:t>-</w:t>
            </w:r>
            <w:r w:rsidRPr="00A06492">
              <w:t>Reunión con Coordinación de Corresponsabilidad Social</w:t>
            </w:r>
            <w:r>
              <w:rPr>
                <w:i/>
              </w:rPr>
              <w:t>.</w:t>
            </w:r>
          </w:p>
          <w:p w:rsidR="00A06492" w:rsidRPr="00A06492" w:rsidRDefault="00A06492" w:rsidP="001A6141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07199F" w:rsidRPr="00A06492" w:rsidRDefault="00A06492" w:rsidP="00A06492">
            <w:pPr>
              <w:jc w:val="center"/>
            </w:pPr>
            <w:r>
              <w:rPr>
                <w:b/>
              </w:rPr>
              <w:t>-</w:t>
            </w:r>
            <w:r>
              <w:t>Convención Anual de MC</w:t>
            </w:r>
          </w:p>
        </w:tc>
        <w:tc>
          <w:tcPr>
            <w:tcW w:w="1276" w:type="dxa"/>
            <w:vAlign w:val="center"/>
          </w:tcPr>
          <w:p w:rsidR="0007199F" w:rsidRPr="0007199F" w:rsidRDefault="0007199F" w:rsidP="0007199F">
            <w:pPr>
              <w:jc w:val="right"/>
              <w:rPr>
                <w:sz w:val="17"/>
                <w:szCs w:val="17"/>
              </w:rPr>
            </w:pPr>
          </w:p>
        </w:tc>
      </w:tr>
      <w:tr w:rsidR="0007199F" w:rsidRPr="00302BC1" w:rsidTr="009F7220">
        <w:trPr>
          <w:trHeight w:val="274"/>
        </w:trPr>
        <w:tc>
          <w:tcPr>
            <w:tcW w:w="226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8</w:t>
            </w: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9</w:t>
            </w:r>
          </w:p>
        </w:tc>
        <w:tc>
          <w:tcPr>
            <w:tcW w:w="2694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10</w:t>
            </w:r>
          </w:p>
        </w:tc>
        <w:tc>
          <w:tcPr>
            <w:tcW w:w="269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11</w:t>
            </w: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12</w:t>
            </w:r>
          </w:p>
        </w:tc>
        <w:tc>
          <w:tcPr>
            <w:tcW w:w="1417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13</w:t>
            </w:r>
          </w:p>
        </w:tc>
        <w:tc>
          <w:tcPr>
            <w:tcW w:w="1276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14</w:t>
            </w:r>
          </w:p>
        </w:tc>
      </w:tr>
      <w:tr w:rsidR="0007199F" w:rsidRPr="00302BC1" w:rsidTr="00C11775">
        <w:trPr>
          <w:trHeight w:hRule="exact" w:val="1407"/>
        </w:trPr>
        <w:tc>
          <w:tcPr>
            <w:tcW w:w="2263" w:type="dxa"/>
            <w:vAlign w:val="center"/>
          </w:tcPr>
          <w:p w:rsidR="0007199F" w:rsidRPr="00A06492" w:rsidRDefault="00A06492" w:rsidP="00A06492">
            <w:pPr>
              <w:jc w:val="center"/>
              <w:rPr>
                <w:szCs w:val="16"/>
              </w:rPr>
            </w:pPr>
            <w:r w:rsidRPr="00A06492">
              <w:rPr>
                <w:b/>
                <w:szCs w:val="16"/>
              </w:rPr>
              <w:t>-</w:t>
            </w:r>
            <w:r w:rsidRPr="00A06492">
              <w:rPr>
                <w:szCs w:val="16"/>
              </w:rPr>
              <w:t>Primer Informe de Guadalajara.</w:t>
            </w:r>
          </w:p>
          <w:p w:rsidR="00A06492" w:rsidRPr="00A06492" w:rsidRDefault="00A06492" w:rsidP="00A06492">
            <w:pPr>
              <w:jc w:val="center"/>
              <w:rPr>
                <w:szCs w:val="16"/>
              </w:rPr>
            </w:pPr>
            <w:r w:rsidRPr="00A06492">
              <w:rPr>
                <w:b/>
                <w:szCs w:val="16"/>
              </w:rPr>
              <w:t>-</w:t>
            </w:r>
            <w:r w:rsidRPr="00A06492">
              <w:rPr>
                <w:szCs w:val="16"/>
              </w:rPr>
              <w:t xml:space="preserve"> Arranque de la Semana de Salud ISSSTE.</w:t>
            </w:r>
          </w:p>
          <w:p w:rsidR="00A06492" w:rsidRPr="00A06492" w:rsidRDefault="00A06492" w:rsidP="00A06492">
            <w:pPr>
              <w:jc w:val="center"/>
              <w:rPr>
                <w:szCs w:val="16"/>
              </w:rPr>
            </w:pPr>
            <w:r w:rsidRPr="00A06492">
              <w:rPr>
                <w:b/>
                <w:szCs w:val="16"/>
              </w:rPr>
              <w:t>-</w:t>
            </w:r>
            <w:r w:rsidRPr="00A06492">
              <w:rPr>
                <w:szCs w:val="16"/>
              </w:rPr>
              <w:t>Primer Informe de Tonalá.</w:t>
            </w:r>
          </w:p>
        </w:tc>
        <w:tc>
          <w:tcPr>
            <w:tcW w:w="2835" w:type="dxa"/>
            <w:vAlign w:val="center"/>
          </w:tcPr>
          <w:p w:rsidR="0007199F" w:rsidRPr="00A06492" w:rsidRDefault="00A06492" w:rsidP="00A06492">
            <w:pPr>
              <w:jc w:val="center"/>
              <w:rPr>
                <w:szCs w:val="16"/>
              </w:rPr>
            </w:pPr>
            <w:r w:rsidRPr="00A06492">
              <w:rPr>
                <w:b/>
                <w:szCs w:val="16"/>
              </w:rPr>
              <w:t>-</w:t>
            </w:r>
            <w:r w:rsidRPr="00A06492">
              <w:rPr>
                <w:szCs w:val="16"/>
              </w:rPr>
              <w:t>Sesión Solemne de Primer Informe.</w:t>
            </w:r>
          </w:p>
          <w:p w:rsidR="00A06492" w:rsidRPr="00A06492" w:rsidRDefault="00A06492" w:rsidP="00A06492">
            <w:pPr>
              <w:jc w:val="center"/>
              <w:rPr>
                <w:szCs w:val="16"/>
              </w:rPr>
            </w:pPr>
            <w:r w:rsidRPr="00A06492">
              <w:rPr>
                <w:b/>
                <w:szCs w:val="16"/>
              </w:rPr>
              <w:t xml:space="preserve">- </w:t>
            </w:r>
            <w:r w:rsidRPr="00A06492">
              <w:rPr>
                <w:szCs w:val="16"/>
              </w:rPr>
              <w:t>Presentación del  Primer Informe de Actividades.</w:t>
            </w:r>
          </w:p>
        </w:tc>
        <w:tc>
          <w:tcPr>
            <w:tcW w:w="2694" w:type="dxa"/>
            <w:vAlign w:val="center"/>
          </w:tcPr>
          <w:p w:rsidR="0007199F" w:rsidRPr="00A06492" w:rsidRDefault="00A06492" w:rsidP="00A06492">
            <w:pPr>
              <w:jc w:val="center"/>
            </w:pPr>
            <w:r>
              <w:rPr>
                <w:b/>
              </w:rPr>
              <w:t>-</w:t>
            </w:r>
            <w:r>
              <w:t>Reunión de Seguridad con Gobierno Federal.</w:t>
            </w:r>
          </w:p>
        </w:tc>
        <w:tc>
          <w:tcPr>
            <w:tcW w:w="2693" w:type="dxa"/>
            <w:vAlign w:val="center"/>
          </w:tcPr>
          <w:p w:rsidR="009B29B3" w:rsidRPr="00EE3A00" w:rsidRDefault="009B29B3" w:rsidP="009B29B3">
            <w:pPr>
              <w:jc w:val="center"/>
            </w:pPr>
            <w:r w:rsidRPr="00EE3A00">
              <w:t>-Informe de Actividades de Zapopan.</w:t>
            </w:r>
          </w:p>
          <w:p w:rsidR="0007199F" w:rsidRPr="00EE3A00" w:rsidRDefault="009B29B3" w:rsidP="009B29B3">
            <w:pPr>
              <w:jc w:val="center"/>
            </w:pPr>
            <w:r w:rsidRPr="00EE3A00">
              <w:t>-Mesa de Trabajo – INFONAVIT.</w:t>
            </w:r>
          </w:p>
          <w:p w:rsidR="009B29B3" w:rsidRPr="009B29B3" w:rsidRDefault="009B29B3" w:rsidP="009B29B3">
            <w:pPr>
              <w:jc w:val="center"/>
            </w:pPr>
            <w:r w:rsidRPr="00EE3A00">
              <w:t>-Brigada de emergencia en Santa Cruz del Valle.</w:t>
            </w:r>
          </w:p>
        </w:tc>
        <w:tc>
          <w:tcPr>
            <w:tcW w:w="2835" w:type="dxa"/>
            <w:vAlign w:val="center"/>
          </w:tcPr>
          <w:p w:rsidR="0007199F" w:rsidRPr="004A4A81" w:rsidRDefault="009B29B3" w:rsidP="00A8024B">
            <w:pPr>
              <w:jc w:val="center"/>
            </w:pPr>
            <w:r w:rsidRPr="004A4A81">
              <w:rPr>
                <w:b/>
                <w:i/>
              </w:rPr>
              <w:t>-</w:t>
            </w:r>
            <w:r w:rsidRPr="004A4A81">
              <w:t>Banderazo de Salida  - Arranque de Programa “Siempre listos”.</w:t>
            </w:r>
          </w:p>
          <w:p w:rsidR="009B29B3" w:rsidRPr="009B29B3" w:rsidRDefault="009B29B3" w:rsidP="00F04119">
            <w:pPr>
              <w:jc w:val="center"/>
              <w:rPr>
                <w:sz w:val="16"/>
              </w:rPr>
            </w:pPr>
            <w:r w:rsidRPr="004A4A81">
              <w:t>-Reunión Fiestas Patrias.</w:t>
            </w:r>
          </w:p>
        </w:tc>
        <w:tc>
          <w:tcPr>
            <w:tcW w:w="1417" w:type="dxa"/>
            <w:vAlign w:val="center"/>
          </w:tcPr>
          <w:p w:rsidR="0007199F" w:rsidRPr="0007199F" w:rsidRDefault="0007199F" w:rsidP="0007199F">
            <w:pPr>
              <w:jc w:val="right"/>
            </w:pPr>
          </w:p>
        </w:tc>
        <w:tc>
          <w:tcPr>
            <w:tcW w:w="1276" w:type="dxa"/>
          </w:tcPr>
          <w:p w:rsidR="0007199F" w:rsidRPr="0007199F" w:rsidRDefault="0007199F" w:rsidP="0007199F">
            <w:pPr>
              <w:jc w:val="right"/>
            </w:pPr>
          </w:p>
        </w:tc>
      </w:tr>
      <w:tr w:rsidR="0007199F" w:rsidRPr="00302BC1" w:rsidTr="009F7220">
        <w:trPr>
          <w:trHeight w:val="265"/>
        </w:trPr>
        <w:tc>
          <w:tcPr>
            <w:tcW w:w="226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  <w:szCs w:val="16"/>
              </w:rPr>
            </w:pPr>
            <w:r w:rsidRPr="0007199F">
              <w:rPr>
                <w:b/>
                <w:i/>
                <w:szCs w:val="16"/>
              </w:rPr>
              <w:t>15</w:t>
            </w: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  <w:szCs w:val="16"/>
              </w:rPr>
            </w:pPr>
            <w:r w:rsidRPr="0007199F">
              <w:rPr>
                <w:b/>
                <w:i/>
                <w:szCs w:val="16"/>
              </w:rPr>
              <w:t>16</w:t>
            </w:r>
          </w:p>
        </w:tc>
        <w:tc>
          <w:tcPr>
            <w:tcW w:w="2694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17</w:t>
            </w:r>
          </w:p>
        </w:tc>
        <w:tc>
          <w:tcPr>
            <w:tcW w:w="269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18</w:t>
            </w: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19</w:t>
            </w:r>
          </w:p>
        </w:tc>
        <w:tc>
          <w:tcPr>
            <w:tcW w:w="1417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20</w:t>
            </w:r>
          </w:p>
        </w:tc>
        <w:tc>
          <w:tcPr>
            <w:tcW w:w="1276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21</w:t>
            </w:r>
          </w:p>
        </w:tc>
      </w:tr>
      <w:tr w:rsidR="0007199F" w:rsidRPr="00302BC1" w:rsidTr="0013449D">
        <w:trPr>
          <w:trHeight w:hRule="exact" w:val="1535"/>
        </w:trPr>
        <w:tc>
          <w:tcPr>
            <w:tcW w:w="2263" w:type="dxa"/>
            <w:vAlign w:val="center"/>
          </w:tcPr>
          <w:p w:rsidR="0007199F" w:rsidRDefault="004E2FBE" w:rsidP="004E2FBE">
            <w:pPr>
              <w:jc w:val="center"/>
            </w:pPr>
            <w:r>
              <w:rPr>
                <w:b/>
              </w:rPr>
              <w:t>-</w:t>
            </w:r>
            <w:r>
              <w:t>Grito de Independencia en Chivabarrio.</w:t>
            </w:r>
          </w:p>
          <w:p w:rsidR="004E2FBE" w:rsidRDefault="004E2FBE" w:rsidP="004E2FBE">
            <w:pPr>
              <w:jc w:val="center"/>
            </w:pPr>
            <w:r>
              <w:rPr>
                <w:b/>
              </w:rPr>
              <w:t>-</w:t>
            </w:r>
            <w:r>
              <w:t>Grito de Independencia en Cabecera.</w:t>
            </w:r>
          </w:p>
          <w:p w:rsidR="004E2FBE" w:rsidRPr="004E2FBE" w:rsidRDefault="004E2FBE" w:rsidP="004E2FBE">
            <w:pPr>
              <w:jc w:val="center"/>
            </w:pPr>
          </w:p>
        </w:tc>
        <w:tc>
          <w:tcPr>
            <w:tcW w:w="2835" w:type="dxa"/>
            <w:vAlign w:val="center"/>
          </w:tcPr>
          <w:p w:rsidR="0007199F" w:rsidRPr="004E2FBE" w:rsidRDefault="004E2FBE" w:rsidP="004E2FBE">
            <w:pPr>
              <w:jc w:val="center"/>
            </w:pPr>
            <w:r>
              <w:rPr>
                <w:b/>
              </w:rPr>
              <w:t>-</w:t>
            </w:r>
            <w:r>
              <w:t>Desfile Cívico en Cabecera.</w:t>
            </w:r>
          </w:p>
        </w:tc>
        <w:tc>
          <w:tcPr>
            <w:tcW w:w="2694" w:type="dxa"/>
            <w:vAlign w:val="center"/>
          </w:tcPr>
          <w:p w:rsidR="0007199F" w:rsidRPr="0007199F" w:rsidRDefault="0007199F" w:rsidP="0007199F">
            <w:pPr>
              <w:jc w:val="right"/>
              <w:rPr>
                <w:b/>
                <w:i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:rsidR="0007199F" w:rsidRPr="0013449D" w:rsidRDefault="0013449D" w:rsidP="0013449D">
            <w:pPr>
              <w:jc w:val="center"/>
            </w:pPr>
            <w:r w:rsidRPr="0013449D">
              <w:rPr>
                <w:b/>
              </w:rPr>
              <w:t>-</w:t>
            </w:r>
            <w:r w:rsidRPr="0013449D">
              <w:t>Reunión con Dirección de Protección Civil.</w:t>
            </w:r>
          </w:p>
          <w:p w:rsidR="0013449D" w:rsidRPr="0013449D" w:rsidRDefault="0013449D" w:rsidP="0013449D">
            <w:pPr>
              <w:jc w:val="center"/>
              <w:rPr>
                <w:i/>
              </w:rPr>
            </w:pPr>
            <w:r>
              <w:rPr>
                <w:b/>
              </w:rPr>
              <w:t xml:space="preserve">- </w:t>
            </w:r>
            <w:r w:rsidRPr="0013449D">
              <w:t>Reunión</w:t>
            </w:r>
            <w:bookmarkStart w:id="0" w:name="_GoBack"/>
            <w:bookmarkEnd w:id="0"/>
            <w:r w:rsidRPr="0013449D">
              <w:t xml:space="preserve"> Tema: Seguridad Ciudadana.</w:t>
            </w:r>
          </w:p>
        </w:tc>
        <w:tc>
          <w:tcPr>
            <w:tcW w:w="2835" w:type="dxa"/>
            <w:vAlign w:val="center"/>
          </w:tcPr>
          <w:p w:rsidR="0007199F" w:rsidRDefault="004E2FBE" w:rsidP="004E2FBE">
            <w:pPr>
              <w:jc w:val="center"/>
              <w:rPr>
                <w:szCs w:val="16"/>
              </w:rPr>
            </w:pPr>
            <w:r w:rsidRPr="004E2FBE">
              <w:rPr>
                <w:b/>
                <w:szCs w:val="16"/>
              </w:rPr>
              <w:t>-</w:t>
            </w:r>
            <w:r w:rsidRPr="004E2FBE">
              <w:rPr>
                <w:szCs w:val="16"/>
              </w:rPr>
              <w:t>Festival de Biodiversidad Etnomicologica en ITTJ</w:t>
            </w:r>
            <w:r>
              <w:rPr>
                <w:szCs w:val="16"/>
              </w:rPr>
              <w:t>.</w:t>
            </w:r>
          </w:p>
          <w:p w:rsidR="004E2FBE" w:rsidRDefault="004E2FBE" w:rsidP="004E2FBE">
            <w:pPr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-</w:t>
            </w:r>
            <w:r>
              <w:rPr>
                <w:szCs w:val="16"/>
              </w:rPr>
              <w:t xml:space="preserve">Reunión con Coordinación de corresponsabilidad social. </w:t>
            </w:r>
          </w:p>
          <w:p w:rsidR="004E2FBE" w:rsidRPr="004E2FBE" w:rsidRDefault="004E2FBE" w:rsidP="004E2FB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  <w:r>
              <w:rPr>
                <w:szCs w:val="16"/>
              </w:rPr>
              <w:t xml:space="preserve"> Reunión Tema: Inundaciones </w:t>
            </w:r>
          </w:p>
        </w:tc>
        <w:tc>
          <w:tcPr>
            <w:tcW w:w="1417" w:type="dxa"/>
          </w:tcPr>
          <w:p w:rsidR="0007199F" w:rsidRPr="0007199F" w:rsidRDefault="0007199F" w:rsidP="0007199F">
            <w:pPr>
              <w:jc w:val="right"/>
              <w:rPr>
                <w:szCs w:val="17"/>
              </w:rPr>
            </w:pPr>
          </w:p>
        </w:tc>
        <w:tc>
          <w:tcPr>
            <w:tcW w:w="1276" w:type="dxa"/>
          </w:tcPr>
          <w:p w:rsidR="0007199F" w:rsidRPr="0007199F" w:rsidRDefault="0007199F" w:rsidP="0007199F">
            <w:pPr>
              <w:jc w:val="right"/>
            </w:pPr>
          </w:p>
        </w:tc>
      </w:tr>
      <w:tr w:rsidR="0007199F" w:rsidRPr="00302BC1" w:rsidTr="009F7220">
        <w:trPr>
          <w:trHeight w:val="275"/>
        </w:trPr>
        <w:tc>
          <w:tcPr>
            <w:tcW w:w="226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22</w:t>
            </w: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23</w:t>
            </w:r>
          </w:p>
        </w:tc>
        <w:tc>
          <w:tcPr>
            <w:tcW w:w="2694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24</w:t>
            </w:r>
          </w:p>
        </w:tc>
        <w:tc>
          <w:tcPr>
            <w:tcW w:w="269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25</w:t>
            </w: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26</w:t>
            </w:r>
          </w:p>
        </w:tc>
        <w:tc>
          <w:tcPr>
            <w:tcW w:w="1417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27</w:t>
            </w:r>
          </w:p>
        </w:tc>
        <w:tc>
          <w:tcPr>
            <w:tcW w:w="1276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  <w:r w:rsidRPr="0007199F">
              <w:rPr>
                <w:i/>
              </w:rPr>
              <w:t>28</w:t>
            </w:r>
          </w:p>
        </w:tc>
      </w:tr>
      <w:tr w:rsidR="0007199F" w:rsidRPr="00302BC1" w:rsidTr="008F2B28">
        <w:trPr>
          <w:trHeight w:hRule="exact" w:val="2021"/>
        </w:trPr>
        <w:tc>
          <w:tcPr>
            <w:tcW w:w="2263" w:type="dxa"/>
            <w:vAlign w:val="center"/>
          </w:tcPr>
          <w:p w:rsidR="0007199F" w:rsidRPr="008F3D97" w:rsidRDefault="008F3D97" w:rsidP="008F3D97">
            <w:pPr>
              <w:jc w:val="center"/>
            </w:pPr>
            <w:r>
              <w:t xml:space="preserve">-Mesa de Dialogo por la movilidad Sustentable en palacio de Gobierno.   </w:t>
            </w:r>
          </w:p>
        </w:tc>
        <w:tc>
          <w:tcPr>
            <w:tcW w:w="2835" w:type="dxa"/>
            <w:vAlign w:val="center"/>
          </w:tcPr>
          <w:p w:rsidR="008F3D97" w:rsidRPr="00C11775" w:rsidRDefault="008F3D97" w:rsidP="00582DD7">
            <w:pPr>
              <w:jc w:val="center"/>
            </w:pPr>
            <w:r w:rsidRPr="00C11775">
              <w:t>-Entrega de Clúster 23 en Santa Fe.</w:t>
            </w:r>
          </w:p>
          <w:p w:rsidR="008F3D97" w:rsidRPr="00C11775" w:rsidRDefault="008F3D97" w:rsidP="00582DD7">
            <w:pPr>
              <w:jc w:val="center"/>
            </w:pPr>
            <w:r w:rsidRPr="00C11775">
              <w:t>-Arranque de obra – Rehabilitación Av. Principal Los Encinos.</w:t>
            </w:r>
          </w:p>
          <w:p w:rsidR="0007199F" w:rsidRPr="00C11775" w:rsidRDefault="008F3D97" w:rsidP="008F3D97">
            <w:r w:rsidRPr="00C11775">
              <w:t xml:space="preserve"> </w:t>
            </w:r>
          </w:p>
        </w:tc>
        <w:tc>
          <w:tcPr>
            <w:tcW w:w="2694" w:type="dxa"/>
            <w:vAlign w:val="center"/>
          </w:tcPr>
          <w:p w:rsidR="006B1795" w:rsidRPr="00C11775" w:rsidRDefault="006B1795" w:rsidP="006B1795">
            <w:pPr>
              <w:jc w:val="center"/>
            </w:pPr>
            <w:r w:rsidRPr="00C11775">
              <w:t>-Arranque de Obra – Modulo de Servicios de</w:t>
            </w:r>
            <w:r w:rsidR="001828A7" w:rsidRPr="00C11775">
              <w:t xml:space="preserve"> Emergencia</w:t>
            </w:r>
            <w:r w:rsidRPr="00C11775">
              <w:t xml:space="preserve"> en López Mateos.</w:t>
            </w:r>
          </w:p>
          <w:p w:rsidR="006B1795" w:rsidRPr="00C11775" w:rsidRDefault="006B1795" w:rsidP="006B1795">
            <w:pPr>
              <w:jc w:val="center"/>
            </w:pPr>
            <w:r w:rsidRPr="00C11775">
              <w:t>-Arranque de Obra – Calle Morelos en San Agustín.</w:t>
            </w:r>
          </w:p>
          <w:p w:rsidR="006B1795" w:rsidRPr="00C11775" w:rsidRDefault="001828A7" w:rsidP="006B1795">
            <w:pPr>
              <w:jc w:val="center"/>
            </w:pPr>
            <w:r w:rsidRPr="00C11775">
              <w:t>-Cumbre Internacional  de Fauna Silvestre</w:t>
            </w:r>
            <w:r w:rsidR="006B1795" w:rsidRPr="00C11775">
              <w:t xml:space="preserve">.  </w:t>
            </w:r>
          </w:p>
          <w:p w:rsidR="006B1795" w:rsidRPr="00C11775" w:rsidRDefault="006B1795" w:rsidP="006B1795">
            <w:pPr>
              <w:jc w:val="center"/>
            </w:pPr>
            <w:r w:rsidRPr="00C11775">
              <w:t>-</w:t>
            </w:r>
            <w:r w:rsidR="009A7F7A" w:rsidRPr="00C11775">
              <w:t>Sesión</w:t>
            </w:r>
            <w:r w:rsidRPr="00C11775">
              <w:t xml:space="preserve"> Extraordinaria. </w:t>
            </w:r>
          </w:p>
          <w:p w:rsidR="0007199F" w:rsidRPr="00C11775" w:rsidRDefault="006B1795" w:rsidP="0007199F">
            <w:pPr>
              <w:jc w:val="right"/>
            </w:pPr>
            <w:r w:rsidRPr="00C11775">
              <w:t xml:space="preserve">   </w:t>
            </w:r>
          </w:p>
        </w:tc>
        <w:tc>
          <w:tcPr>
            <w:tcW w:w="2693" w:type="dxa"/>
            <w:vAlign w:val="center"/>
          </w:tcPr>
          <w:p w:rsidR="00B60935" w:rsidRDefault="00B60935" w:rsidP="00B60935">
            <w:pPr>
              <w:jc w:val="center"/>
            </w:pPr>
            <w:r>
              <w:t>-Feria de la paz – Lomas del Mirador.</w:t>
            </w:r>
          </w:p>
          <w:p w:rsidR="0007199F" w:rsidRDefault="00B60935" w:rsidP="00B60935">
            <w:pPr>
              <w:jc w:val="center"/>
            </w:pPr>
            <w:r>
              <w:t>-Inauguración – Calle Puerto Guaymas.</w:t>
            </w:r>
          </w:p>
          <w:p w:rsidR="00B60935" w:rsidRPr="00B60935" w:rsidRDefault="00B60935" w:rsidP="00B60935">
            <w:pPr>
              <w:jc w:val="center"/>
            </w:pPr>
            <w:r>
              <w:t>-Arranque de Obra- Calle San Sebastián y anuncio de rehabilitación de red hidrosanitaria.</w:t>
            </w:r>
          </w:p>
        </w:tc>
        <w:tc>
          <w:tcPr>
            <w:tcW w:w="2835" w:type="dxa"/>
            <w:vAlign w:val="center"/>
          </w:tcPr>
          <w:p w:rsidR="00C57763" w:rsidRDefault="00C57763" w:rsidP="008F2B28">
            <w:pPr>
              <w:jc w:val="center"/>
            </w:pPr>
          </w:p>
          <w:p w:rsidR="0007199F" w:rsidRDefault="00C57763" w:rsidP="008F2B28">
            <w:pPr>
              <w:jc w:val="center"/>
            </w:pPr>
            <w:r>
              <w:t>-Inauguración de Calle – Flaviano Ramos.</w:t>
            </w:r>
          </w:p>
          <w:p w:rsidR="00C57763" w:rsidRDefault="008C496D" w:rsidP="008F2B28">
            <w:pPr>
              <w:jc w:val="center"/>
            </w:pPr>
            <w:r>
              <w:t>-</w:t>
            </w:r>
            <w:r w:rsidR="008F2B28">
              <w:t>Apoyo de Herramientas para Ladrilleros.</w:t>
            </w:r>
          </w:p>
          <w:p w:rsidR="00C57763" w:rsidRPr="0007199F" w:rsidRDefault="00C57763" w:rsidP="008F2B28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07199F" w:rsidRPr="0007199F" w:rsidRDefault="0007199F" w:rsidP="0007199F">
            <w:pPr>
              <w:jc w:val="right"/>
            </w:pPr>
          </w:p>
        </w:tc>
        <w:tc>
          <w:tcPr>
            <w:tcW w:w="1276" w:type="dxa"/>
          </w:tcPr>
          <w:p w:rsidR="0007199F" w:rsidRPr="0007199F" w:rsidRDefault="0007199F" w:rsidP="0007199F">
            <w:pPr>
              <w:jc w:val="right"/>
            </w:pPr>
          </w:p>
        </w:tc>
      </w:tr>
      <w:tr w:rsidR="0007199F" w:rsidRPr="00302BC1" w:rsidTr="009F7220">
        <w:trPr>
          <w:trHeight w:val="134"/>
        </w:trPr>
        <w:tc>
          <w:tcPr>
            <w:tcW w:w="226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29</w:t>
            </w: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  <w:r w:rsidRPr="0007199F">
              <w:rPr>
                <w:b/>
                <w:i/>
              </w:rPr>
              <w:t>30</w:t>
            </w:r>
          </w:p>
        </w:tc>
        <w:tc>
          <w:tcPr>
            <w:tcW w:w="2694" w:type="dxa"/>
          </w:tcPr>
          <w:p w:rsidR="0007199F" w:rsidRPr="009A7F7A" w:rsidRDefault="0007199F" w:rsidP="0007199F">
            <w:pPr>
              <w:pStyle w:val="Fechas"/>
              <w:rPr>
                <w:b/>
                <w:i/>
                <w:sz w:val="14"/>
                <w:szCs w:val="14"/>
              </w:rPr>
            </w:pPr>
          </w:p>
        </w:tc>
        <w:tc>
          <w:tcPr>
            <w:tcW w:w="2693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</w:p>
        </w:tc>
        <w:tc>
          <w:tcPr>
            <w:tcW w:w="2835" w:type="dxa"/>
          </w:tcPr>
          <w:p w:rsidR="0007199F" w:rsidRPr="0007199F" w:rsidRDefault="0007199F" w:rsidP="0007199F">
            <w:pPr>
              <w:pStyle w:val="Fechas"/>
              <w:rPr>
                <w:b/>
                <w:i/>
              </w:rPr>
            </w:pPr>
          </w:p>
        </w:tc>
        <w:tc>
          <w:tcPr>
            <w:tcW w:w="1417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</w:p>
        </w:tc>
        <w:tc>
          <w:tcPr>
            <w:tcW w:w="1276" w:type="dxa"/>
          </w:tcPr>
          <w:p w:rsidR="0007199F" w:rsidRPr="0007199F" w:rsidRDefault="0007199F" w:rsidP="0007199F">
            <w:pPr>
              <w:pStyle w:val="Fechas"/>
              <w:rPr>
                <w:i/>
              </w:rPr>
            </w:pPr>
          </w:p>
        </w:tc>
      </w:tr>
      <w:tr w:rsidR="0007199F" w:rsidRPr="00302BC1" w:rsidTr="009F7220">
        <w:trPr>
          <w:trHeight w:hRule="exact" w:val="1587"/>
        </w:trPr>
        <w:tc>
          <w:tcPr>
            <w:tcW w:w="2263" w:type="dxa"/>
            <w:vAlign w:val="center"/>
          </w:tcPr>
          <w:p w:rsidR="008F2B28" w:rsidRPr="008F2B28" w:rsidRDefault="008F2B28" w:rsidP="00054FB3">
            <w:pPr>
              <w:rPr>
                <w:rFonts w:cs="Calibri"/>
                <w:color w:val="000000"/>
                <w:szCs w:val="22"/>
              </w:rPr>
            </w:pPr>
          </w:p>
          <w:p w:rsidR="0007199F" w:rsidRPr="00F35F25" w:rsidRDefault="0007199F" w:rsidP="00CC68EA">
            <w:pPr>
              <w:jc w:val="center"/>
            </w:pPr>
          </w:p>
        </w:tc>
        <w:tc>
          <w:tcPr>
            <w:tcW w:w="2835" w:type="dxa"/>
            <w:vAlign w:val="center"/>
          </w:tcPr>
          <w:p w:rsidR="00054FB3" w:rsidRDefault="00054FB3" w:rsidP="00054FB3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</w:t>
            </w:r>
            <w:r w:rsidRPr="008F2B28">
              <w:rPr>
                <w:rFonts w:cs="Calibri"/>
                <w:color w:val="000000"/>
                <w:szCs w:val="22"/>
              </w:rPr>
              <w:t>Inauguración, Construcción de Pozo Profundo en Calle Matamoros</w:t>
            </w:r>
            <w:r w:rsidR="007338CE">
              <w:rPr>
                <w:rFonts w:cs="Calibri"/>
                <w:color w:val="000000"/>
                <w:szCs w:val="22"/>
              </w:rPr>
              <w:t>.</w:t>
            </w:r>
          </w:p>
          <w:p w:rsidR="007338CE" w:rsidRPr="007338CE" w:rsidRDefault="007338CE" w:rsidP="00054FB3">
            <w:pPr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-</w:t>
            </w:r>
            <w:r>
              <w:rPr>
                <w:rFonts w:cs="Calibri"/>
                <w:color w:val="000000"/>
                <w:szCs w:val="22"/>
              </w:rPr>
              <w:t xml:space="preserve"> Segundo Encuentro Nacional por la Armonización Legislativa.</w:t>
            </w:r>
          </w:p>
          <w:p w:rsidR="0007199F" w:rsidRPr="00F35F25" w:rsidRDefault="0007199F" w:rsidP="00C13DC7"/>
        </w:tc>
        <w:tc>
          <w:tcPr>
            <w:tcW w:w="2694" w:type="dxa"/>
            <w:vAlign w:val="center"/>
          </w:tcPr>
          <w:p w:rsidR="0007199F" w:rsidRPr="00CC68EA" w:rsidRDefault="0007199F" w:rsidP="00CC6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7199F" w:rsidRPr="000D600B" w:rsidRDefault="0007199F" w:rsidP="006F00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07199F" w:rsidRPr="005144AD" w:rsidRDefault="0007199F" w:rsidP="0007199F"/>
        </w:tc>
        <w:tc>
          <w:tcPr>
            <w:tcW w:w="1417" w:type="dxa"/>
          </w:tcPr>
          <w:p w:rsidR="0007199F" w:rsidRPr="0007199F" w:rsidRDefault="0007199F" w:rsidP="0007199F">
            <w:pPr>
              <w:jc w:val="right"/>
            </w:pPr>
          </w:p>
        </w:tc>
        <w:tc>
          <w:tcPr>
            <w:tcW w:w="1276" w:type="dxa"/>
          </w:tcPr>
          <w:p w:rsidR="0007199F" w:rsidRPr="0007199F" w:rsidRDefault="0007199F" w:rsidP="0007199F">
            <w:pPr>
              <w:jc w:val="right"/>
            </w:pPr>
          </w:p>
        </w:tc>
      </w:tr>
    </w:tbl>
    <w:tbl>
      <w:tblPr>
        <w:tblStyle w:val="Tabladecuadrcula6concolores-nfasis5"/>
        <w:tblpPr w:leftFromText="141" w:rightFromText="141" w:horzAnchor="margin" w:tblpX="-289" w:tblpY="-420"/>
        <w:tblW w:w="0" w:type="auto"/>
        <w:tblLayout w:type="fixed"/>
        <w:tblLook w:val="04A0" w:firstRow="1" w:lastRow="0" w:firstColumn="1" w:lastColumn="0" w:noHBand="0" w:noVBand="1"/>
        <w:tblCaption w:val="Diseño de tabla"/>
      </w:tblPr>
      <w:tblGrid>
        <w:gridCol w:w="7983"/>
      </w:tblGrid>
      <w:tr w:rsidR="006B1B3B" w:rsidTr="0099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</w:tcPr>
          <w:p w:rsidR="006B1B3B" w:rsidRPr="00451051" w:rsidRDefault="00451051" w:rsidP="009948D5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99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B3B" w:rsidRPr="005C3BB9" w:rsidRDefault="0093190A" w:rsidP="009948D5">
            <w:pPr>
              <w:jc w:val="center"/>
              <w:rPr>
                <w:rFonts w:ascii="Baskerville Old Face" w:hAnsi="Baskerville Old Face"/>
                <w:b w:val="0"/>
                <w:i/>
                <w:sz w:val="30"/>
                <w:szCs w:val="30"/>
              </w:rPr>
            </w:pPr>
            <w:r>
              <w:rPr>
                <w:rFonts w:ascii="Baskerville Old Face" w:hAnsi="Baskerville Old Face"/>
                <w:b w:val="0"/>
                <w:i/>
                <w:sz w:val="30"/>
                <w:szCs w:val="30"/>
              </w:rPr>
              <w:t>PRESIDENTE MUNICIPAL</w:t>
            </w:r>
          </w:p>
        </w:tc>
      </w:tr>
    </w:tbl>
    <w:tbl>
      <w:tblPr>
        <w:tblStyle w:val="Tabladecuadrcula1clara-nfasis5"/>
        <w:tblpPr w:leftFromText="141" w:rightFromText="141" w:vertAnchor="text" w:horzAnchor="page" w:tblpX="8864" w:tblpY="-386"/>
        <w:tblW w:w="0" w:type="auto"/>
        <w:tblLook w:val="0000" w:firstRow="0" w:lastRow="0" w:firstColumn="0" w:lastColumn="0" w:noHBand="0" w:noVBand="0"/>
        <w:tblCaption w:val="Diseño de tabla"/>
      </w:tblPr>
      <w:tblGrid>
        <w:gridCol w:w="3556"/>
      </w:tblGrid>
      <w:tr w:rsidR="00451051" w:rsidTr="009948D5">
        <w:trPr>
          <w:trHeight w:val="390"/>
        </w:trPr>
        <w:tc>
          <w:tcPr>
            <w:tcW w:w="3556" w:type="dxa"/>
            <w:tcBorders>
              <w:bottom w:val="single" w:sz="12" w:space="0" w:color="C00000" w:themeColor="accent5"/>
            </w:tcBorders>
          </w:tcPr>
          <w:p w:rsidR="00451051" w:rsidRPr="001E746E" w:rsidRDefault="00451051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 w:rsidRPr="001E746E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AGENDA PUBLICA</w:t>
            </w:r>
          </w:p>
        </w:tc>
      </w:tr>
      <w:tr w:rsidR="00451051" w:rsidTr="001E746E">
        <w:trPr>
          <w:trHeight w:val="286"/>
        </w:trPr>
        <w:tc>
          <w:tcPr>
            <w:tcW w:w="3556" w:type="dxa"/>
            <w:tcBorders>
              <w:top w:val="single" w:sz="12" w:space="0" w:color="C00000" w:themeColor="accent5"/>
            </w:tcBorders>
          </w:tcPr>
          <w:p w:rsidR="00451051" w:rsidRPr="001E746E" w:rsidRDefault="0007199F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SEPTIEMBRE</w:t>
            </w:r>
            <w:r w:rsidR="009E3D70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 xml:space="preserve"> - 2025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7826991</wp:posOffset>
            </wp:positionH>
            <wp:positionV relativeFrom="paragraph">
              <wp:posOffset>-196272</wp:posOffset>
            </wp:positionV>
            <wp:extent cx="1972102" cy="439420"/>
            <wp:effectExtent l="76200" t="76200" r="142875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74278" cy="439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</w:p>
    <w:sectPr w:rsidR="00A84FFE" w:rsidRPr="00302BC1" w:rsidSect="00AD7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BB" w:rsidRDefault="00A64BBB">
      <w:pPr>
        <w:spacing w:before="0" w:after="0"/>
      </w:pPr>
      <w:r>
        <w:separator/>
      </w:r>
    </w:p>
  </w:endnote>
  <w:endnote w:type="continuationSeparator" w:id="0">
    <w:p w:rsidR="00A64BBB" w:rsidRDefault="00A64B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D5" w:rsidRDefault="00F36A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D5" w:rsidRDefault="00F36A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D5" w:rsidRDefault="00F36A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BB" w:rsidRDefault="00A64BBB">
      <w:pPr>
        <w:spacing w:before="0" w:after="0"/>
      </w:pPr>
      <w:r>
        <w:separator/>
      </w:r>
    </w:p>
  </w:footnote>
  <w:footnote w:type="continuationSeparator" w:id="0">
    <w:p w:rsidR="00A64BBB" w:rsidRDefault="00A64B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D5" w:rsidRDefault="00F36A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D5" w:rsidRDefault="00F36A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D5" w:rsidRDefault="00F36A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E93"/>
    <w:multiLevelType w:val="hybridMultilevel"/>
    <w:tmpl w:val="2E84E144"/>
    <w:lvl w:ilvl="0" w:tplc="28D27ED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B111F"/>
    <w:multiLevelType w:val="hybridMultilevel"/>
    <w:tmpl w:val="E1E80C4C"/>
    <w:lvl w:ilvl="0" w:tplc="3446C1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F78EB"/>
    <w:multiLevelType w:val="hybridMultilevel"/>
    <w:tmpl w:val="B300928A"/>
    <w:lvl w:ilvl="0" w:tplc="C240887E">
      <w:start w:val="1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A5B4C"/>
    <w:multiLevelType w:val="hybridMultilevel"/>
    <w:tmpl w:val="80B64CD4"/>
    <w:lvl w:ilvl="0" w:tplc="BBBCC894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D36BF"/>
    <w:multiLevelType w:val="hybridMultilevel"/>
    <w:tmpl w:val="18FE3438"/>
    <w:lvl w:ilvl="0" w:tplc="7B74729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D5C04"/>
    <w:multiLevelType w:val="hybridMultilevel"/>
    <w:tmpl w:val="F6166A16"/>
    <w:lvl w:ilvl="0" w:tplc="A12A47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E677C"/>
    <w:multiLevelType w:val="hybridMultilevel"/>
    <w:tmpl w:val="6594647A"/>
    <w:lvl w:ilvl="0" w:tplc="8722BB4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C1AAB"/>
    <w:multiLevelType w:val="hybridMultilevel"/>
    <w:tmpl w:val="6826E00A"/>
    <w:lvl w:ilvl="0" w:tplc="BC323EE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D2CC0"/>
    <w:multiLevelType w:val="hybridMultilevel"/>
    <w:tmpl w:val="798EE1E0"/>
    <w:lvl w:ilvl="0" w:tplc="B29C76E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106BE"/>
    <w:multiLevelType w:val="hybridMultilevel"/>
    <w:tmpl w:val="CF04775E"/>
    <w:lvl w:ilvl="0" w:tplc="D6B6AE5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44416"/>
    <w:multiLevelType w:val="hybridMultilevel"/>
    <w:tmpl w:val="437EAB68"/>
    <w:lvl w:ilvl="0" w:tplc="01E0650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D63AC1"/>
    <w:multiLevelType w:val="hybridMultilevel"/>
    <w:tmpl w:val="97B44E1E"/>
    <w:lvl w:ilvl="0" w:tplc="0B482BC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4759D5"/>
    <w:multiLevelType w:val="hybridMultilevel"/>
    <w:tmpl w:val="7B920B22"/>
    <w:lvl w:ilvl="0" w:tplc="0276BE6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83FD7"/>
    <w:multiLevelType w:val="hybridMultilevel"/>
    <w:tmpl w:val="63727E6E"/>
    <w:lvl w:ilvl="0" w:tplc="DC8A5EC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450DC"/>
    <w:multiLevelType w:val="hybridMultilevel"/>
    <w:tmpl w:val="6E80AE30"/>
    <w:lvl w:ilvl="0" w:tplc="A9140E7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A37"/>
    <w:multiLevelType w:val="hybridMultilevel"/>
    <w:tmpl w:val="54F6F4B2"/>
    <w:lvl w:ilvl="0" w:tplc="F8F462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E2A68"/>
    <w:multiLevelType w:val="hybridMultilevel"/>
    <w:tmpl w:val="83C81AA6"/>
    <w:lvl w:ilvl="0" w:tplc="5D5CFB1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B7406"/>
    <w:multiLevelType w:val="hybridMultilevel"/>
    <w:tmpl w:val="6BB6BBCA"/>
    <w:lvl w:ilvl="0" w:tplc="A4A83E74">
      <w:numFmt w:val="bullet"/>
      <w:lvlText w:val="-"/>
      <w:lvlJc w:val="left"/>
      <w:pPr>
        <w:ind w:left="720" w:hanging="360"/>
      </w:pPr>
      <w:rPr>
        <w:rFonts w:ascii="Corbel" w:eastAsiaTheme="minorEastAsia" w:hAnsi="Corbel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56311"/>
    <w:multiLevelType w:val="hybridMultilevel"/>
    <w:tmpl w:val="D3C26580"/>
    <w:lvl w:ilvl="0" w:tplc="0BB216B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1E98"/>
    <w:multiLevelType w:val="hybridMultilevel"/>
    <w:tmpl w:val="D4242122"/>
    <w:lvl w:ilvl="0" w:tplc="143E153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72703"/>
    <w:multiLevelType w:val="hybridMultilevel"/>
    <w:tmpl w:val="9000EB5E"/>
    <w:lvl w:ilvl="0" w:tplc="DABE6C9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B48E0"/>
    <w:multiLevelType w:val="hybridMultilevel"/>
    <w:tmpl w:val="EC88A000"/>
    <w:lvl w:ilvl="0" w:tplc="599648F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144DB"/>
    <w:multiLevelType w:val="hybridMultilevel"/>
    <w:tmpl w:val="D32A69F4"/>
    <w:lvl w:ilvl="0" w:tplc="6D2EE5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3"/>
  </w:num>
  <w:num w:numId="13">
    <w:abstractNumId w:val="34"/>
  </w:num>
  <w:num w:numId="14">
    <w:abstractNumId w:val="31"/>
  </w:num>
  <w:num w:numId="15">
    <w:abstractNumId w:val="21"/>
  </w:num>
  <w:num w:numId="16">
    <w:abstractNumId w:val="20"/>
  </w:num>
  <w:num w:numId="17">
    <w:abstractNumId w:val="41"/>
  </w:num>
  <w:num w:numId="18">
    <w:abstractNumId w:val="12"/>
  </w:num>
  <w:num w:numId="19">
    <w:abstractNumId w:val="26"/>
  </w:num>
  <w:num w:numId="20">
    <w:abstractNumId w:val="42"/>
  </w:num>
  <w:num w:numId="21">
    <w:abstractNumId w:val="27"/>
  </w:num>
  <w:num w:numId="22">
    <w:abstractNumId w:val="38"/>
  </w:num>
  <w:num w:numId="23">
    <w:abstractNumId w:val="36"/>
  </w:num>
  <w:num w:numId="24">
    <w:abstractNumId w:val="29"/>
  </w:num>
  <w:num w:numId="25">
    <w:abstractNumId w:val="24"/>
  </w:num>
  <w:num w:numId="26">
    <w:abstractNumId w:val="25"/>
  </w:num>
  <w:num w:numId="27">
    <w:abstractNumId w:val="14"/>
  </w:num>
  <w:num w:numId="28">
    <w:abstractNumId w:val="19"/>
  </w:num>
  <w:num w:numId="29">
    <w:abstractNumId w:val="40"/>
  </w:num>
  <w:num w:numId="30">
    <w:abstractNumId w:val="37"/>
  </w:num>
  <w:num w:numId="31">
    <w:abstractNumId w:val="11"/>
  </w:num>
  <w:num w:numId="32">
    <w:abstractNumId w:val="23"/>
  </w:num>
  <w:num w:numId="33">
    <w:abstractNumId w:val="17"/>
  </w:num>
  <w:num w:numId="34">
    <w:abstractNumId w:val="28"/>
  </w:num>
  <w:num w:numId="35">
    <w:abstractNumId w:val="33"/>
  </w:num>
  <w:num w:numId="36">
    <w:abstractNumId w:val="16"/>
  </w:num>
  <w:num w:numId="37">
    <w:abstractNumId w:val="32"/>
  </w:num>
  <w:num w:numId="38">
    <w:abstractNumId w:val="10"/>
  </w:num>
  <w:num w:numId="39">
    <w:abstractNumId w:val="39"/>
  </w:num>
  <w:num w:numId="40">
    <w:abstractNumId w:val="18"/>
  </w:num>
  <w:num w:numId="41">
    <w:abstractNumId w:val="13"/>
  </w:num>
  <w:num w:numId="42">
    <w:abstractNumId w:val="15"/>
  </w:num>
  <w:num w:numId="43">
    <w:abstractNumId w:val="2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efaultTableStyle w:val="Tabladecuadrcula6concolores-nfasis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5"/>
    <w:docVar w:name="MonthStart" w:val="01/08/2025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5906"/>
    <w:rsid w:val="000208E2"/>
    <w:rsid w:val="00026B39"/>
    <w:rsid w:val="00026BC8"/>
    <w:rsid w:val="000278F2"/>
    <w:rsid w:val="00036203"/>
    <w:rsid w:val="00054FB3"/>
    <w:rsid w:val="00056814"/>
    <w:rsid w:val="0006779F"/>
    <w:rsid w:val="0007199F"/>
    <w:rsid w:val="000725E1"/>
    <w:rsid w:val="000728DB"/>
    <w:rsid w:val="000742B6"/>
    <w:rsid w:val="00076D97"/>
    <w:rsid w:val="00077C49"/>
    <w:rsid w:val="00082208"/>
    <w:rsid w:val="000864F3"/>
    <w:rsid w:val="00086B81"/>
    <w:rsid w:val="00086ECA"/>
    <w:rsid w:val="00093684"/>
    <w:rsid w:val="000A2036"/>
    <w:rsid w:val="000A20FE"/>
    <w:rsid w:val="000D2A38"/>
    <w:rsid w:val="000D600B"/>
    <w:rsid w:val="000E0469"/>
    <w:rsid w:val="000E262A"/>
    <w:rsid w:val="000E2D5E"/>
    <w:rsid w:val="000E45F5"/>
    <w:rsid w:val="000E4AD4"/>
    <w:rsid w:val="000E5B49"/>
    <w:rsid w:val="000F50DE"/>
    <w:rsid w:val="001032E6"/>
    <w:rsid w:val="00107CA3"/>
    <w:rsid w:val="001133EE"/>
    <w:rsid w:val="0011772B"/>
    <w:rsid w:val="0012374D"/>
    <w:rsid w:val="0013449D"/>
    <w:rsid w:val="00155805"/>
    <w:rsid w:val="00157000"/>
    <w:rsid w:val="00165E5E"/>
    <w:rsid w:val="00171DD4"/>
    <w:rsid w:val="001732DE"/>
    <w:rsid w:val="00173517"/>
    <w:rsid w:val="00180762"/>
    <w:rsid w:val="001828A7"/>
    <w:rsid w:val="00190BB9"/>
    <w:rsid w:val="001920B4"/>
    <w:rsid w:val="00193844"/>
    <w:rsid w:val="001A0B97"/>
    <w:rsid w:val="001A3DA6"/>
    <w:rsid w:val="001A6141"/>
    <w:rsid w:val="001B0EC0"/>
    <w:rsid w:val="001B2406"/>
    <w:rsid w:val="001C11EE"/>
    <w:rsid w:val="001C3114"/>
    <w:rsid w:val="001C592D"/>
    <w:rsid w:val="001E746E"/>
    <w:rsid w:val="001F535F"/>
    <w:rsid w:val="001F7077"/>
    <w:rsid w:val="0020362E"/>
    <w:rsid w:val="00205994"/>
    <w:rsid w:val="0020623A"/>
    <w:rsid w:val="002130CC"/>
    <w:rsid w:val="00220695"/>
    <w:rsid w:val="00224F85"/>
    <w:rsid w:val="002357A0"/>
    <w:rsid w:val="00240ADC"/>
    <w:rsid w:val="00271043"/>
    <w:rsid w:val="0027720C"/>
    <w:rsid w:val="002813E7"/>
    <w:rsid w:val="002822EA"/>
    <w:rsid w:val="0028565D"/>
    <w:rsid w:val="002971CA"/>
    <w:rsid w:val="002A4E0F"/>
    <w:rsid w:val="002A506D"/>
    <w:rsid w:val="002A6BFF"/>
    <w:rsid w:val="002C3A13"/>
    <w:rsid w:val="002E71E6"/>
    <w:rsid w:val="002F0779"/>
    <w:rsid w:val="002F078E"/>
    <w:rsid w:val="002F29BB"/>
    <w:rsid w:val="002F3848"/>
    <w:rsid w:val="002F6E35"/>
    <w:rsid w:val="00300160"/>
    <w:rsid w:val="00302BC1"/>
    <w:rsid w:val="0031334F"/>
    <w:rsid w:val="003156C0"/>
    <w:rsid w:val="00325EF3"/>
    <w:rsid w:val="00332339"/>
    <w:rsid w:val="00341427"/>
    <w:rsid w:val="003425D9"/>
    <w:rsid w:val="00353611"/>
    <w:rsid w:val="00364B8F"/>
    <w:rsid w:val="00365ABF"/>
    <w:rsid w:val="0037002E"/>
    <w:rsid w:val="00372681"/>
    <w:rsid w:val="0037344D"/>
    <w:rsid w:val="003743EF"/>
    <w:rsid w:val="00381A2C"/>
    <w:rsid w:val="003854A6"/>
    <w:rsid w:val="00391B3E"/>
    <w:rsid w:val="00391FDF"/>
    <w:rsid w:val="00392D78"/>
    <w:rsid w:val="003B1D5B"/>
    <w:rsid w:val="003B401B"/>
    <w:rsid w:val="003C0525"/>
    <w:rsid w:val="003C5998"/>
    <w:rsid w:val="003D3793"/>
    <w:rsid w:val="003D65CE"/>
    <w:rsid w:val="003D7DDA"/>
    <w:rsid w:val="003E60A4"/>
    <w:rsid w:val="004140A3"/>
    <w:rsid w:val="00425D02"/>
    <w:rsid w:val="004324DA"/>
    <w:rsid w:val="00433CA2"/>
    <w:rsid w:val="00434B3E"/>
    <w:rsid w:val="004465EA"/>
    <w:rsid w:val="00451051"/>
    <w:rsid w:val="00454FED"/>
    <w:rsid w:val="0046147A"/>
    <w:rsid w:val="00471E5F"/>
    <w:rsid w:val="00480F17"/>
    <w:rsid w:val="00481A74"/>
    <w:rsid w:val="0048363C"/>
    <w:rsid w:val="004A0589"/>
    <w:rsid w:val="004A4A81"/>
    <w:rsid w:val="004C5B17"/>
    <w:rsid w:val="004C7CA0"/>
    <w:rsid w:val="004E0A99"/>
    <w:rsid w:val="004E2FBE"/>
    <w:rsid w:val="004E3B9F"/>
    <w:rsid w:val="004E62CE"/>
    <w:rsid w:val="004E76C2"/>
    <w:rsid w:val="004F2217"/>
    <w:rsid w:val="004F3C90"/>
    <w:rsid w:val="004F6C7F"/>
    <w:rsid w:val="004F7913"/>
    <w:rsid w:val="0050106C"/>
    <w:rsid w:val="0050227C"/>
    <w:rsid w:val="00503B60"/>
    <w:rsid w:val="00504165"/>
    <w:rsid w:val="005071F9"/>
    <w:rsid w:val="005144AD"/>
    <w:rsid w:val="00517E20"/>
    <w:rsid w:val="00521285"/>
    <w:rsid w:val="0053759C"/>
    <w:rsid w:val="00551524"/>
    <w:rsid w:val="005523A2"/>
    <w:rsid w:val="005562FE"/>
    <w:rsid w:val="00565BAA"/>
    <w:rsid w:val="00575ABE"/>
    <w:rsid w:val="00582DD7"/>
    <w:rsid w:val="00590FF6"/>
    <w:rsid w:val="00596633"/>
    <w:rsid w:val="005A110D"/>
    <w:rsid w:val="005A7ED8"/>
    <w:rsid w:val="005B0165"/>
    <w:rsid w:val="005B527C"/>
    <w:rsid w:val="005C3BB9"/>
    <w:rsid w:val="005D0280"/>
    <w:rsid w:val="005D0317"/>
    <w:rsid w:val="005D6069"/>
    <w:rsid w:val="005D657D"/>
    <w:rsid w:val="005E4292"/>
    <w:rsid w:val="005F01FC"/>
    <w:rsid w:val="005F2D48"/>
    <w:rsid w:val="005F43B3"/>
    <w:rsid w:val="005F58BC"/>
    <w:rsid w:val="0060014A"/>
    <w:rsid w:val="00617AB7"/>
    <w:rsid w:val="00625DFD"/>
    <w:rsid w:val="00645BC1"/>
    <w:rsid w:val="00646984"/>
    <w:rsid w:val="006545D7"/>
    <w:rsid w:val="00673318"/>
    <w:rsid w:val="00680DE9"/>
    <w:rsid w:val="0068240A"/>
    <w:rsid w:val="00693842"/>
    <w:rsid w:val="00696D6E"/>
    <w:rsid w:val="006A2CA5"/>
    <w:rsid w:val="006B1795"/>
    <w:rsid w:val="006B1B3B"/>
    <w:rsid w:val="006B29A0"/>
    <w:rsid w:val="006B78E1"/>
    <w:rsid w:val="006D0517"/>
    <w:rsid w:val="006D22E2"/>
    <w:rsid w:val="006D2B4F"/>
    <w:rsid w:val="006D4E01"/>
    <w:rsid w:val="006E232F"/>
    <w:rsid w:val="006F006E"/>
    <w:rsid w:val="006F38FF"/>
    <w:rsid w:val="006F4C89"/>
    <w:rsid w:val="0071407E"/>
    <w:rsid w:val="00723913"/>
    <w:rsid w:val="007338CE"/>
    <w:rsid w:val="00733A05"/>
    <w:rsid w:val="007340CF"/>
    <w:rsid w:val="007441B8"/>
    <w:rsid w:val="00744B6E"/>
    <w:rsid w:val="00745569"/>
    <w:rsid w:val="00745792"/>
    <w:rsid w:val="007468BA"/>
    <w:rsid w:val="00747D71"/>
    <w:rsid w:val="0075125B"/>
    <w:rsid w:val="007564A4"/>
    <w:rsid w:val="0075775E"/>
    <w:rsid w:val="00761C99"/>
    <w:rsid w:val="007620B1"/>
    <w:rsid w:val="007777B1"/>
    <w:rsid w:val="007815F2"/>
    <w:rsid w:val="00784AD8"/>
    <w:rsid w:val="00784B24"/>
    <w:rsid w:val="00785F2D"/>
    <w:rsid w:val="00793278"/>
    <w:rsid w:val="007950CA"/>
    <w:rsid w:val="007A454E"/>
    <w:rsid w:val="007A49F2"/>
    <w:rsid w:val="007A54B0"/>
    <w:rsid w:val="007C14C6"/>
    <w:rsid w:val="007D1E1C"/>
    <w:rsid w:val="007E3CDD"/>
    <w:rsid w:val="007E70EA"/>
    <w:rsid w:val="007F24D1"/>
    <w:rsid w:val="00801B4C"/>
    <w:rsid w:val="008020CF"/>
    <w:rsid w:val="00812CA6"/>
    <w:rsid w:val="00821053"/>
    <w:rsid w:val="00825080"/>
    <w:rsid w:val="00840587"/>
    <w:rsid w:val="00874C9A"/>
    <w:rsid w:val="00876D38"/>
    <w:rsid w:val="00883CFC"/>
    <w:rsid w:val="008931A3"/>
    <w:rsid w:val="00897377"/>
    <w:rsid w:val="008977C2"/>
    <w:rsid w:val="008A357D"/>
    <w:rsid w:val="008C2F37"/>
    <w:rsid w:val="008C496D"/>
    <w:rsid w:val="008D04C8"/>
    <w:rsid w:val="008D0714"/>
    <w:rsid w:val="008D1CD7"/>
    <w:rsid w:val="008D6746"/>
    <w:rsid w:val="008F2B28"/>
    <w:rsid w:val="008F3D97"/>
    <w:rsid w:val="008F4673"/>
    <w:rsid w:val="009035F5"/>
    <w:rsid w:val="00903BE3"/>
    <w:rsid w:val="0091342F"/>
    <w:rsid w:val="009163B4"/>
    <w:rsid w:val="0092563B"/>
    <w:rsid w:val="0093190A"/>
    <w:rsid w:val="00937BCF"/>
    <w:rsid w:val="00944085"/>
    <w:rsid w:val="00946A27"/>
    <w:rsid w:val="00950BCE"/>
    <w:rsid w:val="009510D6"/>
    <w:rsid w:val="00952ED0"/>
    <w:rsid w:val="00955DDD"/>
    <w:rsid w:val="009661C1"/>
    <w:rsid w:val="00983A87"/>
    <w:rsid w:val="00985F97"/>
    <w:rsid w:val="009948D5"/>
    <w:rsid w:val="009A0FFF"/>
    <w:rsid w:val="009A7F7A"/>
    <w:rsid w:val="009B29B3"/>
    <w:rsid w:val="009B553F"/>
    <w:rsid w:val="009B652C"/>
    <w:rsid w:val="009C1A69"/>
    <w:rsid w:val="009C4139"/>
    <w:rsid w:val="009C4410"/>
    <w:rsid w:val="009E3D70"/>
    <w:rsid w:val="009E52AF"/>
    <w:rsid w:val="009E5C72"/>
    <w:rsid w:val="009F08C3"/>
    <w:rsid w:val="009F7122"/>
    <w:rsid w:val="009F7220"/>
    <w:rsid w:val="00A01211"/>
    <w:rsid w:val="00A06492"/>
    <w:rsid w:val="00A146EA"/>
    <w:rsid w:val="00A42EB0"/>
    <w:rsid w:val="00A43CF9"/>
    <w:rsid w:val="00A4654E"/>
    <w:rsid w:val="00A51E96"/>
    <w:rsid w:val="00A52AE9"/>
    <w:rsid w:val="00A63349"/>
    <w:rsid w:val="00A64723"/>
    <w:rsid w:val="00A64BBB"/>
    <w:rsid w:val="00A73BBF"/>
    <w:rsid w:val="00A74A6F"/>
    <w:rsid w:val="00A8024B"/>
    <w:rsid w:val="00A80DB8"/>
    <w:rsid w:val="00A82F15"/>
    <w:rsid w:val="00A84FFE"/>
    <w:rsid w:val="00A91690"/>
    <w:rsid w:val="00A95B0F"/>
    <w:rsid w:val="00AA1E83"/>
    <w:rsid w:val="00AA448A"/>
    <w:rsid w:val="00AB29FA"/>
    <w:rsid w:val="00AB4A0D"/>
    <w:rsid w:val="00AB7B40"/>
    <w:rsid w:val="00AD0D62"/>
    <w:rsid w:val="00AD3A4E"/>
    <w:rsid w:val="00AD6744"/>
    <w:rsid w:val="00AD7A8C"/>
    <w:rsid w:val="00AE1723"/>
    <w:rsid w:val="00AE2CDF"/>
    <w:rsid w:val="00AE73B5"/>
    <w:rsid w:val="00B06A67"/>
    <w:rsid w:val="00B22320"/>
    <w:rsid w:val="00B23E75"/>
    <w:rsid w:val="00B25782"/>
    <w:rsid w:val="00B27425"/>
    <w:rsid w:val="00B410DB"/>
    <w:rsid w:val="00B46097"/>
    <w:rsid w:val="00B50A3A"/>
    <w:rsid w:val="00B5121A"/>
    <w:rsid w:val="00B54D75"/>
    <w:rsid w:val="00B60935"/>
    <w:rsid w:val="00B70858"/>
    <w:rsid w:val="00B8151A"/>
    <w:rsid w:val="00BA09C9"/>
    <w:rsid w:val="00BA3A14"/>
    <w:rsid w:val="00BA3B5F"/>
    <w:rsid w:val="00BA6D8A"/>
    <w:rsid w:val="00BB1B30"/>
    <w:rsid w:val="00BB2E95"/>
    <w:rsid w:val="00BB5270"/>
    <w:rsid w:val="00BC44EE"/>
    <w:rsid w:val="00BE39A0"/>
    <w:rsid w:val="00BE3D18"/>
    <w:rsid w:val="00BE6473"/>
    <w:rsid w:val="00BE6966"/>
    <w:rsid w:val="00BE713B"/>
    <w:rsid w:val="00BF0856"/>
    <w:rsid w:val="00BF1096"/>
    <w:rsid w:val="00C11775"/>
    <w:rsid w:val="00C13DC7"/>
    <w:rsid w:val="00C16154"/>
    <w:rsid w:val="00C21D92"/>
    <w:rsid w:val="00C22EDF"/>
    <w:rsid w:val="00C237D7"/>
    <w:rsid w:val="00C41E18"/>
    <w:rsid w:val="00C440A5"/>
    <w:rsid w:val="00C54299"/>
    <w:rsid w:val="00C5497C"/>
    <w:rsid w:val="00C57763"/>
    <w:rsid w:val="00C60F9D"/>
    <w:rsid w:val="00C71D73"/>
    <w:rsid w:val="00C7735D"/>
    <w:rsid w:val="00C92F75"/>
    <w:rsid w:val="00C93EFC"/>
    <w:rsid w:val="00CB1C1C"/>
    <w:rsid w:val="00CB5D41"/>
    <w:rsid w:val="00CC5380"/>
    <w:rsid w:val="00CC62DE"/>
    <w:rsid w:val="00CC68EA"/>
    <w:rsid w:val="00CC69BF"/>
    <w:rsid w:val="00CD042C"/>
    <w:rsid w:val="00CD0760"/>
    <w:rsid w:val="00CF7BC8"/>
    <w:rsid w:val="00D00872"/>
    <w:rsid w:val="00D0227C"/>
    <w:rsid w:val="00D05B79"/>
    <w:rsid w:val="00D05D32"/>
    <w:rsid w:val="00D14D4B"/>
    <w:rsid w:val="00D17693"/>
    <w:rsid w:val="00D314C9"/>
    <w:rsid w:val="00D35951"/>
    <w:rsid w:val="00D46CD1"/>
    <w:rsid w:val="00D62B10"/>
    <w:rsid w:val="00D6681D"/>
    <w:rsid w:val="00D7399F"/>
    <w:rsid w:val="00D93720"/>
    <w:rsid w:val="00DB080E"/>
    <w:rsid w:val="00DB085A"/>
    <w:rsid w:val="00DB4AD9"/>
    <w:rsid w:val="00DB6BE5"/>
    <w:rsid w:val="00DC1ED8"/>
    <w:rsid w:val="00DC73F3"/>
    <w:rsid w:val="00DC7FE8"/>
    <w:rsid w:val="00DD26AF"/>
    <w:rsid w:val="00DF051F"/>
    <w:rsid w:val="00DF2000"/>
    <w:rsid w:val="00DF32DE"/>
    <w:rsid w:val="00DF5044"/>
    <w:rsid w:val="00DF5865"/>
    <w:rsid w:val="00E00BE2"/>
    <w:rsid w:val="00E02644"/>
    <w:rsid w:val="00E04B3A"/>
    <w:rsid w:val="00E1181C"/>
    <w:rsid w:val="00E21117"/>
    <w:rsid w:val="00E26B06"/>
    <w:rsid w:val="00E26CEC"/>
    <w:rsid w:val="00E37CEC"/>
    <w:rsid w:val="00E40B13"/>
    <w:rsid w:val="00E54E11"/>
    <w:rsid w:val="00E54EB6"/>
    <w:rsid w:val="00E60BDC"/>
    <w:rsid w:val="00E85B5D"/>
    <w:rsid w:val="00E85CAA"/>
    <w:rsid w:val="00E86037"/>
    <w:rsid w:val="00E91F79"/>
    <w:rsid w:val="00E94438"/>
    <w:rsid w:val="00EA1691"/>
    <w:rsid w:val="00EB03A0"/>
    <w:rsid w:val="00EB1E16"/>
    <w:rsid w:val="00EB2A5D"/>
    <w:rsid w:val="00EB320B"/>
    <w:rsid w:val="00EB6C90"/>
    <w:rsid w:val="00EB7562"/>
    <w:rsid w:val="00EC026F"/>
    <w:rsid w:val="00EC419A"/>
    <w:rsid w:val="00EC6E21"/>
    <w:rsid w:val="00ED12A5"/>
    <w:rsid w:val="00ED44BA"/>
    <w:rsid w:val="00ED494C"/>
    <w:rsid w:val="00ED5531"/>
    <w:rsid w:val="00ED7A9B"/>
    <w:rsid w:val="00ED7F7C"/>
    <w:rsid w:val="00EE3A00"/>
    <w:rsid w:val="00EE41B1"/>
    <w:rsid w:val="00EE520B"/>
    <w:rsid w:val="00EF22AA"/>
    <w:rsid w:val="00F04119"/>
    <w:rsid w:val="00F200AC"/>
    <w:rsid w:val="00F24F0E"/>
    <w:rsid w:val="00F25275"/>
    <w:rsid w:val="00F26881"/>
    <w:rsid w:val="00F3070F"/>
    <w:rsid w:val="00F35F25"/>
    <w:rsid w:val="00F36AD5"/>
    <w:rsid w:val="00F41F50"/>
    <w:rsid w:val="00F42ADA"/>
    <w:rsid w:val="00F652A9"/>
    <w:rsid w:val="00F7634D"/>
    <w:rsid w:val="00F8095F"/>
    <w:rsid w:val="00F854B2"/>
    <w:rsid w:val="00F87DCA"/>
    <w:rsid w:val="00FA21CA"/>
    <w:rsid w:val="00FA2CBC"/>
    <w:rsid w:val="00FB1C18"/>
    <w:rsid w:val="00FB2970"/>
    <w:rsid w:val="00FB36B1"/>
    <w:rsid w:val="00FC0F45"/>
    <w:rsid w:val="00FC55B8"/>
    <w:rsid w:val="00FC6362"/>
    <w:rsid w:val="00FC6B85"/>
    <w:rsid w:val="00FD262C"/>
    <w:rsid w:val="00FD73A4"/>
    <w:rsid w:val="00FE2F93"/>
    <w:rsid w:val="00FF0824"/>
    <w:rsid w:val="00FF1683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D83492-E538-42C2-AF7C-42D4999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styleId="Tabladecuadrcula1clara-nfasis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styleId="Tabladecuadrcula2-nfasis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77C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4619-FEA0-403D-82A4-4F7EF139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123326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BELTRAN UREÑA</cp:lastModifiedBy>
  <cp:revision>233</cp:revision>
  <dcterms:created xsi:type="dcterms:W3CDTF">2025-01-13T22:46:00Z</dcterms:created>
  <dcterms:modified xsi:type="dcterms:W3CDTF">2025-10-01T22:41:00Z</dcterms:modified>
  <cp:category/>
</cp:coreProperties>
</file>